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1DAB" w14:textId="77777777" w:rsidR="005229E1" w:rsidRDefault="00E84817">
      <w:pPr>
        <w:pStyle w:val="Firstlineinden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Ресурсная карта  </w:t>
      </w:r>
    </w:p>
    <w:p w14:paraId="0DE4E9CA" w14:textId="77777777" w:rsidR="005229E1" w:rsidRDefault="005229E1">
      <w:pPr>
        <w:pStyle w:val="Firstlineinden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119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931"/>
      </w:tblGrid>
      <w:tr w:rsidR="005229E1" w14:paraId="2A8F364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947F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proofErr w:type="gramEnd"/>
          </w:p>
        </w:tc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82C3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Семья</w:t>
            </w:r>
          </w:p>
        </w:tc>
      </w:tr>
      <w:tr w:rsidR="005229E1" w14:paraId="69A9946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078D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888A2E" w14:textId="77777777" w:rsidR="005229E1" w:rsidRDefault="00E8481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FE60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105F6D" w14:textId="77777777" w:rsidR="005229E1" w:rsidRDefault="00E84817">
            <w:pPr>
              <w:pStyle w:val="TableContents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Меры</w:t>
            </w:r>
          </w:p>
          <w:p w14:paraId="3D299511" w14:textId="77777777" w:rsidR="005229E1" w:rsidRDefault="00E84817">
            <w:pPr>
              <w:pStyle w:val="TableContents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социальной</w:t>
            </w:r>
          </w:p>
          <w:p w14:paraId="7F48770D" w14:textId="77777777" w:rsidR="005229E1" w:rsidRDefault="00E84817">
            <w:pPr>
              <w:pStyle w:val="Firstlineindent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поддержки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31AD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социальной защиты населения администрации муниципального района «Чернянский район»</w:t>
            </w:r>
          </w:p>
          <w:p w14:paraId="60DA6860" w14:textId="77777777" w:rsidR="005229E1" w:rsidRDefault="00E84817">
            <w:pPr>
              <w:pStyle w:val="Standard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proofErr w:type="gram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https://</w:t>
            </w:r>
            <w:proofErr w:type="spell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soiczashita</w:t>
            </w:r>
            <w:proofErr w:type="spellEnd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ru</w:t>
            </w:r>
            <w:proofErr w:type="spellEnd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/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почта: </w:t>
            </w:r>
            <w:hyperlink r:id="rId7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uszn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@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ch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belregion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ru</w:t>
              </w:r>
              <w:proofErr w:type="spellEnd"/>
            </w:hyperlink>
          </w:p>
          <w:p w14:paraId="35E3235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п.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Чернянка,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Октябрьская пл., д.6, </w:t>
            </w:r>
          </w:p>
          <w:p w14:paraId="65D05D4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+7(47232)5-51-65, 5-56-87</w:t>
            </w:r>
          </w:p>
          <w:p w14:paraId="059688D8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-социальные выплаты</w:t>
            </w:r>
          </w:p>
          <w:p w14:paraId="7B0C6E1A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E8DF0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Отдел опеки и попечительства управления социальной защиты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населения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муниципального района «Чернянский район» </w:t>
            </w:r>
          </w:p>
          <w:p w14:paraId="4EC09B28" w14:textId="77777777" w:rsidR="005229E1" w:rsidRDefault="00E84817">
            <w:pPr>
              <w:pStyle w:val="Standard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proofErr w:type="gram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https://</w:t>
            </w:r>
            <w:proofErr w:type="spell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soiczashita</w:t>
            </w:r>
            <w:proofErr w:type="spellEnd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ru</w:t>
            </w:r>
            <w:proofErr w:type="spellEnd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/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почта: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opeka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</w:t>
            </w:r>
            <w:hyperlink r:id="rId8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uszn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@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ch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belregion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ru</w:t>
              </w:r>
              <w:proofErr w:type="spellEnd"/>
            </w:hyperlink>
          </w:p>
          <w:p w14:paraId="4E0D2D4A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п.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Чернянка,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Октябрьская пл., д.6, к.35</w:t>
            </w:r>
          </w:p>
          <w:p w14:paraId="6A8F4EF7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+7(47232)5-73-21</w:t>
            </w:r>
          </w:p>
          <w:p w14:paraId="16D546D4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0AF87A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МФЦ «Мои Документы»</w:t>
            </w:r>
          </w:p>
          <w:p w14:paraId="32EB2268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сайт: mfc31.ru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п.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Чернянка,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Октябрьская пл., д. 12/2,  </w:t>
            </w:r>
          </w:p>
          <w:p w14:paraId="0193D191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тел.: 8(800)707-10-03, +7(4722)42-42-42</w:t>
            </w:r>
          </w:p>
          <w:p w14:paraId="1EDB5CBA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811620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Социальный фонд России</w:t>
            </w:r>
          </w:p>
          <w:p w14:paraId="533AA4B3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9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https://sfrussia.info/bel/</w:t>
              </w:r>
            </w:hyperlink>
          </w:p>
          <w:p w14:paraId="0BCD4BBC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Бел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городская обл., п. Чернянка, Октябрьская пл., д.20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тел.: 8(800)100 00 01, +7(47232)5-41-87</w:t>
            </w:r>
          </w:p>
          <w:p w14:paraId="5DDF2391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</w:p>
          <w:p w14:paraId="54645B53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Центр занятости населения</w:t>
            </w:r>
          </w:p>
          <w:p w14:paraId="29105D57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10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https://czn31.ru/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эл. почта: </w:t>
            </w:r>
            <w:hyperlink r:id="rId11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cher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_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czn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@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mst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belregion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ru</w:t>
              </w:r>
              <w:proofErr w:type="spellEnd"/>
            </w:hyperlink>
          </w:p>
          <w:p w14:paraId="73D99271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Белгородская обл., п. Чернянка, Октябрьская пл., д.42а</w:t>
            </w:r>
          </w:p>
          <w:p w14:paraId="7CD3EFF5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+7(4722)25-03-30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обучение, переобучение, трудоустройство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5229E1" w14:paraId="0C5AEEE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D36A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527D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5C1A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8315A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Медицинские услуги</w:t>
            </w:r>
          </w:p>
          <w:p w14:paraId="12CA36B8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EF68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6A5C52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ОГБУЗ «Чернянская ЦРБ им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П.В.Гапотченко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1064933A" w14:textId="77777777" w:rsidR="005229E1" w:rsidRDefault="00E84817">
            <w:pPr>
              <w:pStyle w:val="Standard"/>
              <w:jc w:val="left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12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https://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chernyanka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-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crb</w:t>
              </w:r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.belzdrav.ru</w:t>
              </w:r>
            </w:hyperlink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эл. почта: </w:t>
            </w:r>
            <w:hyperlink r:id="rId13" w:history="1">
              <w:r>
                <w:rPr>
                  <w:rStyle w:val="af1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>chern</w:t>
              </w:r>
              <w:r>
                <w:rPr>
                  <w:rStyle w:val="af1"/>
                  <w:rFonts w:ascii="Times New Roman" w:hAnsi="Times New Roman" w:cs="Times New Roman"/>
                  <w:bCs/>
                  <w:sz w:val="22"/>
                  <w:szCs w:val="22"/>
                </w:rPr>
                <w:t>-</w:t>
              </w:r>
              <w:r>
                <w:rPr>
                  <w:rStyle w:val="af1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>crb</w:t>
              </w:r>
              <w:r>
                <w:rPr>
                  <w:rStyle w:val="af1"/>
                  <w:rFonts w:ascii="Times New Roman" w:hAnsi="Times New Roman" w:cs="Times New Roman"/>
                  <w:bCs/>
                  <w:sz w:val="22"/>
                  <w:szCs w:val="22"/>
                </w:rPr>
                <w:t>@mail.ru</w:t>
              </w:r>
            </w:hyperlink>
          </w:p>
          <w:p w14:paraId="7D70DEF3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обл.п.Чернянка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ул. Ст. Разина, д.2а</w:t>
            </w:r>
          </w:p>
          <w:p w14:paraId="6E260A09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тел.: +7(47232) 5-51-58, 5-57-03</w:t>
            </w:r>
          </w:p>
          <w:p w14:paraId="445BDB8D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299CD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ЦОВП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(семейной медицины) с. Ольшанка Чернянского р-на Белгородской обл.</w:t>
            </w:r>
          </w:p>
          <w:p w14:paraId="65D2FE53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с.Ольшанка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Молодежная, д.10</w:t>
            </w:r>
          </w:p>
          <w:p w14:paraId="6A73A079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Тел: +7(47232)3-25-90</w:t>
            </w:r>
          </w:p>
          <w:p w14:paraId="70E0387E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E4213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ЦОВП (семейной медицины) п. Чернянка   Белгородской обл.</w:t>
            </w:r>
          </w:p>
          <w:p w14:paraId="1EDC683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п.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Чернянка, пер. Оскольский, д.1</w:t>
            </w:r>
          </w:p>
          <w:p w14:paraId="0898041E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Тел: +7(47232)5-56-70</w:t>
            </w:r>
          </w:p>
          <w:p w14:paraId="4AE2B476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31EA3B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ЦОВП (семейной медицины) с. Андреевка Чернянского р-на Белгородской обл.</w:t>
            </w:r>
          </w:p>
          <w:p w14:paraId="73F3D1B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с.Андреевка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Школьная, д.2А</w:t>
            </w:r>
          </w:p>
          <w:p w14:paraId="6BC061AB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Тел: +7(47232)3-65-34</w:t>
            </w:r>
          </w:p>
          <w:p w14:paraId="4E6FCC64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00E82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ЦОВП (семейной медицины) с. Боль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шое Чернянского р-на Белгородской обл.</w:t>
            </w:r>
          </w:p>
          <w:p w14:paraId="67D5FE9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с.Большое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Красовка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д.12</w:t>
            </w:r>
          </w:p>
          <w:p w14:paraId="1796024A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Тел: +7(47232)5-73-15</w:t>
            </w:r>
          </w:p>
          <w:p w14:paraId="70E29344" w14:textId="77777777" w:rsidR="005229E1" w:rsidRDefault="005229E1">
            <w:pPr>
              <w:pStyle w:val="Standard"/>
              <w:ind w:right="-108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38955C" w14:textId="77777777" w:rsidR="005229E1" w:rsidRDefault="00E84817">
            <w:pPr>
              <w:pStyle w:val="Standard"/>
              <w:ind w:right="-108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ЦОВП(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семейной медицины)с. Верхнее Кузькино Чернянского р-на Белгородской обл.</w:t>
            </w:r>
          </w:p>
          <w:p w14:paraId="78C6B56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Верхнее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Кузькино, ул. Магистральная, д.21/2 </w:t>
            </w:r>
          </w:p>
          <w:p w14:paraId="7A2AE99D" w14:textId="77777777" w:rsidR="005229E1" w:rsidRDefault="00E84817">
            <w:pPr>
              <w:pStyle w:val="Standard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Тел: +7(47232)4-81-37</w:t>
            </w:r>
          </w:p>
          <w:p w14:paraId="5B513620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9660D6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ЦОВП (семейной медицины) с. Волоконовка Чернянского р-на Белгородской обл.</w:t>
            </w:r>
          </w:p>
          <w:p w14:paraId="050DCB36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с.Волоконовка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Солнечная, д.22</w:t>
            </w:r>
          </w:p>
          <w:p w14:paraId="7D39857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Тел: +7(47232)3-41-20 </w:t>
            </w:r>
          </w:p>
          <w:p w14:paraId="22C15469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DD00C7E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ЦОВП (семейн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ой медицины) с. Волотово Чернянского р-на Белгородской обл.</w:t>
            </w:r>
          </w:p>
          <w:p w14:paraId="617C417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с.Волотово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Центральная, д.33</w:t>
            </w:r>
          </w:p>
          <w:p w14:paraId="76E98B90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Тел: +7(47232)4-91-74 </w:t>
            </w:r>
          </w:p>
          <w:p w14:paraId="789BF8C3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A34EF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ЦОВП (семейной медицины) с.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Ездочное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р-на Белгородской обл.</w:t>
            </w:r>
          </w:p>
          <w:p w14:paraId="1E18685E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с.Ездочное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Пролетарская, д.38</w:t>
            </w:r>
          </w:p>
          <w:p w14:paraId="2968987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Тел: +7(47232)4-06-41 </w:t>
            </w:r>
          </w:p>
          <w:p w14:paraId="2CAD0D08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D9A78E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ЦОВП (семейной медицины) с.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Кочегуры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р-на Белгородской обл.</w:t>
            </w:r>
          </w:p>
          <w:p w14:paraId="09FD962E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с.Кочегуры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Центральная, д.36А</w:t>
            </w:r>
          </w:p>
          <w:p w14:paraId="607720E6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Тел: +7(47232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)4-35-16 </w:t>
            </w:r>
          </w:p>
          <w:p w14:paraId="55360E9D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DB8EEE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ЦОВП (семейной медицины)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с.Малотроицкое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р-на Белгородской обл.</w:t>
            </w:r>
          </w:p>
          <w:p w14:paraId="2306F789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с.Малотроицкое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Школьная, д.13А</w:t>
            </w:r>
          </w:p>
          <w:p w14:paraId="5D5309A6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Тел: +7(47232)4-51-73 </w:t>
            </w:r>
          </w:p>
          <w:p w14:paraId="55A61F10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02890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ЦОВП (семейной медицины) с.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Новоречье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р-на Белгородской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обл.</w:t>
            </w:r>
          </w:p>
          <w:p w14:paraId="394F6759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с.Новоречье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Центральная, д.54</w:t>
            </w:r>
          </w:p>
          <w:p w14:paraId="363C95B4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Тел: +7(47232)4-71-24 </w:t>
            </w:r>
          </w:p>
          <w:p w14:paraId="4D47E219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B9AC67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ЦОВП (семейной медицины) с.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Огибное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р-на Белгородской обл.</w:t>
            </w:r>
          </w:p>
          <w:p w14:paraId="4317C4A8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с.Огибное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Центральная, д.80А</w:t>
            </w:r>
          </w:p>
          <w:p w14:paraId="01E047B0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+7(47232)3-71-81 </w:t>
            </w:r>
          </w:p>
          <w:p w14:paraId="142AD892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C3244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ЦОВП (семейной медицины) с. Орлик Чернянского р-на Белгородской обл.</w:t>
            </w:r>
          </w:p>
          <w:p w14:paraId="3B5343A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с.Орлик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Голофеевская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д.15</w:t>
            </w:r>
          </w:p>
          <w:p w14:paraId="04566C28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Тел: +7(47232)4-15-32 </w:t>
            </w:r>
          </w:p>
          <w:p w14:paraId="027FE6E5" w14:textId="77777777" w:rsidR="005229E1" w:rsidRDefault="005229E1">
            <w:pPr>
              <w:pStyle w:val="Standard"/>
              <w:ind w:right="-108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C980AE" w14:textId="77777777" w:rsidR="005229E1" w:rsidRDefault="00E84817">
            <w:pPr>
              <w:pStyle w:val="Standard"/>
              <w:ind w:right="-108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ЦОВП (семейной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медицины)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с.Русская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Халань Чернянского р-на Белгородск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ой обл.</w:t>
            </w:r>
          </w:p>
          <w:p w14:paraId="705A9AD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с.Русская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Халань, ул. Центральная, д.37</w:t>
            </w:r>
          </w:p>
          <w:p w14:paraId="5EF2C574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Тел: +7(47232)3-11-80 </w:t>
            </w:r>
          </w:p>
          <w:p w14:paraId="228DD885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B836F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с.Александровка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5420801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Белгородская обл., Чернянский р-н, с. Александровка, ул. Школьная, д.9</w:t>
            </w:r>
          </w:p>
          <w:p w14:paraId="7DDF93BA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+7(47232)4-91-89</w:t>
            </w:r>
          </w:p>
          <w:p w14:paraId="05333372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494D0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ФАП х. Баклановка Чернянского района Белгородской области</w:t>
            </w:r>
          </w:p>
          <w:p w14:paraId="4F1D746A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Белгородская обл., Чернянский р-н, с. Баклановка, ул. Центральная, д.32</w:t>
            </w:r>
          </w:p>
          <w:p w14:paraId="3807E30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+7(47232)4-91-89</w:t>
            </w:r>
          </w:p>
          <w:p w14:paraId="219E035A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F34BD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х.Бородин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21B06CA4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Белгородская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х.Бородин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Верхняя, д.30/2</w:t>
            </w:r>
          </w:p>
          <w:p w14:paraId="08448FA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+7(47232)5-73-15</w:t>
            </w:r>
          </w:p>
          <w:p w14:paraId="49476C08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08467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с.Волково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5C855CF0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с.Волково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Хуторская, д.2</w:t>
            </w:r>
          </w:p>
          <w:p w14:paraId="034B451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+7(47232)5-56-51</w:t>
            </w:r>
          </w:p>
          <w:p w14:paraId="79A7793F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E34E9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с.Воскресеновка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3349D1A4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с.Воскресеновка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Придорожная, д.18/1</w:t>
            </w:r>
          </w:p>
          <w:p w14:paraId="31FC4690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+7(47232)4-16-17</w:t>
            </w:r>
          </w:p>
          <w:p w14:paraId="362BCED1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A9ECD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п.Долгая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Яруга Чернянского района Белгородской области</w:t>
            </w:r>
          </w:p>
          <w:p w14:paraId="16F091F6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Белгородская обл., Чернянски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 р-н,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пос.Долгая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Яруга, ул. Центральная, д.61/2</w:t>
            </w:r>
          </w:p>
          <w:p w14:paraId="261C3C4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+7(47232)3-31-30</w:t>
            </w:r>
          </w:p>
          <w:p w14:paraId="2440FBD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с.Завалищено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6C0AE3C3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с.Завалищено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Новая, д.1/2</w:t>
            </w:r>
          </w:p>
          <w:p w14:paraId="78D09C8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+7(47232)3-41-84</w:t>
            </w:r>
          </w:p>
          <w:p w14:paraId="7613095D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5B38E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с.Захарово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Чернянского района Белгородской области</w:t>
            </w:r>
          </w:p>
          <w:p w14:paraId="6DA218EE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с.Захарово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Покровская, д.14/2</w:t>
            </w:r>
          </w:p>
          <w:p w14:paraId="7EA352B3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+7(47232)3-25-78</w:t>
            </w:r>
          </w:p>
          <w:p w14:paraId="5AA8A120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3A2B7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с.Комаревцево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5CA1F16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с.Комаревцево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л. Новая, д.1/1</w:t>
            </w:r>
          </w:p>
          <w:p w14:paraId="4BB61A30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+7(47232)4-15-16</w:t>
            </w:r>
          </w:p>
          <w:p w14:paraId="24177842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6D472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с.Ларисовка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024E9DF3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с.Ларисовка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Зеленая, д.108</w:t>
            </w:r>
          </w:p>
          <w:p w14:paraId="1D0E2867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+7(47232)4-71-19</w:t>
            </w:r>
          </w:p>
          <w:p w14:paraId="4330C8F1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99A80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с.Лубяное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3ECF222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Бел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с.Лубяное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-Первое, ул. Школьная, д.2</w:t>
            </w:r>
          </w:p>
          <w:p w14:paraId="2B5D17D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+7(47232)4-61-22</w:t>
            </w:r>
          </w:p>
          <w:p w14:paraId="2D677FDF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A16AC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х.Малый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298A02D3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х.Малый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Молодежная, д.2</w:t>
            </w:r>
          </w:p>
          <w:p w14:paraId="2E9B2ADA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+7(47232)3-31-17</w:t>
            </w:r>
          </w:p>
          <w:p w14:paraId="11C7AAA4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EA06F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с.Новая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Масловк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 Чернянского района Белгородской области</w:t>
            </w:r>
          </w:p>
          <w:p w14:paraId="3419B361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с.Новая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Масловка, ул. Парковая, д.19/2</w:t>
            </w:r>
          </w:p>
          <w:p w14:paraId="590369ED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+7(47232)3-31-16</w:t>
            </w:r>
          </w:p>
          <w:p w14:paraId="73039331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32C6CB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с.Окуни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16014DAA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с.Окуни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тральная, д.9/1</w:t>
            </w:r>
          </w:p>
          <w:p w14:paraId="4B0D263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+7(47232)3-41-36</w:t>
            </w:r>
          </w:p>
          <w:p w14:paraId="52809D78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25DDF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с.Становое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66C1DAC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с.Становое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Троицкая, д.38/1</w:t>
            </w:r>
          </w:p>
          <w:p w14:paraId="35F2A9A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+7(47232)4-61-22</w:t>
            </w:r>
          </w:p>
          <w:p w14:paraId="39646A8D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58841B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с.Сухая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Ольшанка Чернянского района Белгородской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области</w:t>
            </w:r>
          </w:p>
          <w:p w14:paraId="4AD0D454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с.Сухая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Ольшанка, ул. Романовская, д.39</w:t>
            </w:r>
          </w:p>
          <w:p w14:paraId="486E7029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+7(47232)4-35-73</w:t>
            </w:r>
          </w:p>
          <w:p w14:paraId="4FD19FF9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F2ED7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с.Славянка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7D8C0E0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с.Славянка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Центральная, д.71/2</w:t>
            </w:r>
          </w:p>
          <w:p w14:paraId="0102CD55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232)4-51-71</w:t>
            </w:r>
          </w:p>
          <w:p w14:paraId="638BDE90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E62C5C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с.Ковылено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24406F89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с.Ковылено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Центральная, д.56А</w:t>
            </w:r>
          </w:p>
          <w:p w14:paraId="57039164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+7(47232)3-56-21</w:t>
            </w:r>
          </w:p>
          <w:p w14:paraId="3EED9321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321EB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с.Лозное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0CD2635A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с.Лозное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Центральная, д.2</w:t>
            </w:r>
          </w:p>
          <w:p w14:paraId="7E3A1EA0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+7(47232)4-44-73</w:t>
            </w:r>
          </w:p>
          <w:p w14:paraId="16B5E367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E1A2E2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с.Прилепы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1D32A859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с.Прилепы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Атаманская, д.37</w:t>
            </w:r>
          </w:p>
          <w:p w14:paraId="3B71158E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+7(47232)4-44-73</w:t>
            </w:r>
          </w:p>
          <w:p w14:paraId="7C54BD67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F309E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с.Холки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ородской области</w:t>
            </w:r>
          </w:p>
          <w:p w14:paraId="5BD0F6DB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с.Холки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Школьная, д.8А</w:t>
            </w:r>
          </w:p>
          <w:p w14:paraId="7A9B1203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+7(47232)4-07-12</w:t>
            </w:r>
          </w:p>
          <w:p w14:paraId="2A0EF0DB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3ACD77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х.Петровский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Чернянского района Белгородской области</w:t>
            </w:r>
          </w:p>
          <w:p w14:paraId="5CE901C8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Чернянский р-н,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х.Петровский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Центральная, д.47/1</w:t>
            </w:r>
          </w:p>
          <w:p w14:paraId="71F62E4B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+7(47232)4-44-73</w:t>
            </w:r>
          </w:p>
        </w:tc>
      </w:tr>
      <w:tr w:rsidR="005229E1" w14:paraId="0320203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FC7E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51D94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8C42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ADA37C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услуги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87EB" w14:textId="77777777" w:rsidR="005229E1" w:rsidRDefault="005229E1">
            <w:pPr>
              <w:pStyle w:val="Standard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1BFADF" w14:textId="77777777" w:rsidR="005229E1" w:rsidRDefault="00E84817">
            <w:pPr>
              <w:pStyle w:val="Standard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МКУ «Управление образования Чернянского района»</w:t>
            </w:r>
          </w:p>
          <w:p w14:paraId="2673EED7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iCs/>
                <w:color w:val="333333"/>
                <w:sz w:val="22"/>
                <w:szCs w:val="22"/>
                <w:shd w:val="clear" w:color="auto" w:fill="FFFFFF"/>
              </w:rPr>
              <w:t xml:space="preserve">сайт: </w:t>
            </w:r>
            <w:hyperlink r:id="rId14" w:history="1">
              <w:r>
                <w:rPr>
                  <w:rStyle w:val="af1"/>
                  <w:bCs/>
                  <w:iCs/>
                  <w:sz w:val="22"/>
                  <w:szCs w:val="22"/>
                  <w:shd w:val="clear" w:color="auto" w:fill="FFFFFF"/>
                  <w:lang w:val="en-US"/>
                </w:rPr>
                <w:t>http</w:t>
              </w:r>
              <w:r>
                <w:rPr>
                  <w:rStyle w:val="af1"/>
                  <w:bCs/>
                  <w:iCs/>
                  <w:sz w:val="22"/>
                  <w:szCs w:val="22"/>
                  <w:shd w:val="clear" w:color="auto" w:fill="FFFFFF"/>
                </w:rPr>
                <w:t>://</w:t>
              </w:r>
              <w:r>
                <w:rPr>
                  <w:rStyle w:val="af1"/>
                  <w:bCs/>
                  <w:iCs/>
                  <w:sz w:val="22"/>
                  <w:szCs w:val="22"/>
                  <w:shd w:val="clear" w:color="auto" w:fill="FFFFFF"/>
                  <w:lang w:val="en-US"/>
                </w:rPr>
                <w:t>otdelobrchern</w:t>
              </w:r>
              <w:r>
                <w:rPr>
                  <w:rStyle w:val="af1"/>
                  <w:bCs/>
                  <w:iCs/>
                  <w:sz w:val="22"/>
                  <w:szCs w:val="22"/>
                  <w:shd w:val="clear" w:color="auto" w:fill="FFFFFF"/>
                </w:rPr>
                <w:t>1.</w:t>
              </w:r>
              <w:r>
                <w:rPr>
                  <w:rStyle w:val="af1"/>
                  <w:bCs/>
                  <w:iCs/>
                  <w:sz w:val="22"/>
                  <w:szCs w:val="22"/>
                  <w:shd w:val="clear" w:color="auto" w:fill="FFFFFF"/>
                  <w:lang w:val="en-US"/>
                </w:rPr>
                <w:t>ucoz</w:t>
              </w:r>
              <w:r>
                <w:rPr>
                  <w:rStyle w:val="af1"/>
                  <w:bCs/>
                  <w:iCs/>
                  <w:sz w:val="22"/>
                  <w:szCs w:val="22"/>
                  <w:shd w:val="clear" w:color="auto" w:fill="FFFFFF"/>
                </w:rPr>
                <w:t>.</w:t>
              </w:r>
              <w:r>
                <w:rPr>
                  <w:rStyle w:val="af1"/>
                  <w:bCs/>
                  <w:iCs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bCs/>
                <w:iCs/>
                <w:color w:val="333333"/>
                <w:sz w:val="22"/>
                <w:szCs w:val="22"/>
                <w:shd w:val="clear" w:color="auto" w:fill="FFFFFF"/>
              </w:rPr>
              <w:t xml:space="preserve">,   </w:t>
            </w:r>
            <w:proofErr w:type="spellStart"/>
            <w:proofErr w:type="gramStart"/>
            <w:r>
              <w:rPr>
                <w:bCs/>
                <w:iCs/>
                <w:color w:val="333333"/>
                <w:sz w:val="22"/>
                <w:szCs w:val="22"/>
                <w:shd w:val="clear" w:color="auto" w:fill="FFFFFF"/>
              </w:rPr>
              <w:t>эл.почта</w:t>
            </w:r>
            <w:proofErr w:type="spellEnd"/>
            <w:proofErr w:type="gramEnd"/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  <w:lang w:val="en-US"/>
              </w:rPr>
              <w:t>adm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</w:rPr>
              <w:t>_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  <w:lang w:val="en-US"/>
              </w:rPr>
              <w:t>oobr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</w:rPr>
              <w:t>@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  <w:lang w:val="en-US"/>
              </w:rPr>
              <w:t>ch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</w:rPr>
              <w:t>.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  <w:lang w:val="en-US"/>
              </w:rPr>
              <w:t>belregion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</w:rPr>
              <w:t>.</w:t>
            </w:r>
            <w:r>
              <w:rPr>
                <w:bCs/>
                <w:iCs/>
                <w:color w:val="323232"/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14:paraId="489E7FED" w14:textId="77777777" w:rsidR="005229E1" w:rsidRDefault="00E84817">
            <w:pPr>
              <w:shd w:val="clear" w:color="auto" w:fill="FFFFFF"/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адрес: </w:t>
            </w:r>
            <w:r>
              <w:rPr>
                <w:bCs/>
                <w:color w:val="323232"/>
                <w:sz w:val="22"/>
                <w:szCs w:val="22"/>
                <w:shd w:val="clear" w:color="auto" w:fill="FFFFFF"/>
              </w:rPr>
              <w:t xml:space="preserve">Белгородская обл., п. </w:t>
            </w:r>
            <w:proofErr w:type="gramStart"/>
            <w:r>
              <w:rPr>
                <w:bCs/>
                <w:color w:val="323232"/>
                <w:sz w:val="22"/>
                <w:szCs w:val="22"/>
                <w:shd w:val="clear" w:color="auto" w:fill="FFFFFF"/>
              </w:rPr>
              <w:t>Чернянка, 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  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Октябрьская пл., д.9  </w:t>
            </w:r>
            <w:r>
              <w:rPr>
                <w:bCs/>
                <w:iCs/>
                <w:color w:val="333333"/>
                <w:sz w:val="22"/>
                <w:szCs w:val="22"/>
                <w:shd w:val="clear" w:color="auto" w:fill="FFFFFF"/>
              </w:rPr>
              <w:t>тел: +7(47232) 5-45-51</w:t>
            </w:r>
          </w:p>
          <w:p w14:paraId="039E8E6E" w14:textId="77777777" w:rsidR="005229E1" w:rsidRDefault="00E84817">
            <w:pPr>
              <w:shd w:val="clear" w:color="auto" w:fill="FFFFFF"/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4CAB194" w14:textId="77777777" w:rsidR="005229E1" w:rsidRDefault="00E84817">
            <w:pPr>
              <w:shd w:val="clear" w:color="auto" w:fill="FFFFFF"/>
            </w:pPr>
            <w:r>
              <w:rPr>
                <w:b/>
                <w:sz w:val="22"/>
                <w:szCs w:val="22"/>
              </w:rPr>
              <w:t>МБОУ «ЧСОШ № 1 с углубленным изучением отдельных предметов»</w:t>
            </w:r>
          </w:p>
          <w:p w14:paraId="1F0B6DA2" w14:textId="77777777" w:rsidR="005229E1" w:rsidRDefault="00E8481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 </w:t>
            </w:r>
            <w:proofErr w:type="spellStart"/>
            <w:r>
              <w:rPr>
                <w:sz w:val="22"/>
                <w:szCs w:val="22"/>
                <w:lang w:val="en-US"/>
              </w:rPr>
              <w:t>shkola</w:t>
            </w:r>
            <w:proofErr w:type="spellEnd"/>
            <w:r>
              <w:rPr>
                <w:sz w:val="22"/>
                <w:szCs w:val="22"/>
              </w:rPr>
              <w:t>1</w:t>
            </w:r>
            <w:proofErr w:type="spellStart"/>
            <w:r>
              <w:rPr>
                <w:sz w:val="22"/>
                <w:szCs w:val="22"/>
                <w:lang w:val="en-US"/>
              </w:rPr>
              <w:t>chernyanka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gosuslugi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15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sh-scool1@yandex.ru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hyperlink r:id="rId16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shkola1@ch.belregion.ru</w:t>
              </w:r>
            </w:hyperlink>
          </w:p>
          <w:p w14:paraId="1479A4DD" w14:textId="77777777" w:rsidR="005229E1" w:rsidRDefault="00E84817">
            <w:pPr>
              <w:autoSpaceDE w:val="0"/>
            </w:pPr>
            <w:proofErr w:type="gramStart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 Белгородская</w:t>
            </w:r>
            <w:proofErr w:type="gramEnd"/>
            <w:r>
              <w:rPr>
                <w:sz w:val="22"/>
                <w:szCs w:val="22"/>
              </w:rPr>
              <w:t xml:space="preserve"> обл.,   п. Чернянка, ул. Революции, д. 22, тел:+7 (47232)5-56-76</w:t>
            </w:r>
          </w:p>
          <w:p w14:paraId="19B670EE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0717083F" w14:textId="77777777" w:rsidR="005229E1" w:rsidRDefault="00E8481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МБОУ «СОШ № 2 п. Чернянка» Белгород</w:t>
            </w:r>
            <w:r>
              <w:rPr>
                <w:b/>
                <w:sz w:val="22"/>
                <w:szCs w:val="22"/>
              </w:rPr>
              <w:t>ской области</w:t>
            </w:r>
          </w:p>
          <w:p w14:paraId="19A40BB1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 shkola2chernyanka.gosuslugi.ru,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17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skola2tchernyanka@yandex.ru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 shkola2@ch.belregion.ru </w:t>
            </w:r>
          </w:p>
          <w:p w14:paraId="45613E9F" w14:textId="77777777" w:rsidR="005229E1" w:rsidRDefault="00E84817">
            <w:pPr>
              <w:autoSpaceDE w:val="0"/>
            </w:pPr>
            <w:proofErr w:type="gramStart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 Белгородская</w:t>
            </w:r>
            <w:proofErr w:type="gramEnd"/>
            <w:r>
              <w:rPr>
                <w:sz w:val="22"/>
                <w:szCs w:val="22"/>
              </w:rPr>
              <w:t xml:space="preserve"> обл.,  п. Чернянка, Октябрьская пл., д.4, тел:+7 (47232) 5-</w:t>
            </w:r>
            <w:r>
              <w:rPr>
                <w:sz w:val="22"/>
                <w:szCs w:val="22"/>
              </w:rPr>
              <w:t>56-73</w:t>
            </w:r>
          </w:p>
          <w:p w14:paraId="3EAC31E1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6F024F97" w14:textId="77777777" w:rsidR="005229E1" w:rsidRDefault="00E8481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МБОУ «СОШ № 3 п. Чернянка» Белгородской области</w:t>
            </w:r>
          </w:p>
          <w:p w14:paraId="46B43F4D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 shkola3chernyanka.gosuslugi.ru,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18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chskola3@mail.ru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BED5919" w14:textId="77777777" w:rsidR="005229E1" w:rsidRDefault="00E84817">
            <w:pPr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shkola3@ch.belregion.ru </w:t>
            </w:r>
          </w:p>
          <w:p w14:paraId="2B7FCBAE" w14:textId="77777777" w:rsidR="005229E1" w:rsidRDefault="00E84817">
            <w:pPr>
              <w:autoSpaceDE w:val="0"/>
            </w:pPr>
            <w:proofErr w:type="gramStart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 Белгородская</w:t>
            </w:r>
            <w:proofErr w:type="gramEnd"/>
            <w:r>
              <w:rPr>
                <w:sz w:val="22"/>
                <w:szCs w:val="22"/>
              </w:rPr>
              <w:t xml:space="preserve"> обл.,  п. Чернянка, ул. Школьная, д.11а</w:t>
            </w:r>
            <w:r>
              <w:rPr>
                <w:sz w:val="22"/>
                <w:szCs w:val="22"/>
              </w:rPr>
              <w:t>, тел:+7 (47232)  5-59-88</w:t>
            </w:r>
          </w:p>
          <w:p w14:paraId="60B5A382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334E8F24" w14:textId="77777777" w:rsidR="005229E1" w:rsidRDefault="00E8481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ОСГБОУ «Чернянская СОШ № 4» Белгородской области</w:t>
            </w:r>
          </w:p>
          <w:p w14:paraId="67D6148B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 shkola4chernyanka.gosuslugi.ru,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19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shckola4@yandex.ru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ADF08BE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shkola4@ch.belregion.ru </w:t>
            </w:r>
          </w:p>
          <w:p w14:paraId="795F183E" w14:textId="77777777" w:rsidR="005229E1" w:rsidRDefault="00E84817">
            <w:pPr>
              <w:autoSpaceDE w:val="0"/>
            </w:pPr>
            <w:proofErr w:type="gramStart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 Белгородская</w:t>
            </w:r>
            <w:proofErr w:type="gramEnd"/>
            <w:r>
              <w:rPr>
                <w:sz w:val="22"/>
                <w:szCs w:val="22"/>
              </w:rPr>
              <w:t xml:space="preserve"> обл.,  п. </w:t>
            </w:r>
            <w:r>
              <w:rPr>
                <w:sz w:val="22"/>
                <w:szCs w:val="22"/>
              </w:rPr>
              <w:t>Чернянка, ул. Кольцова, д.38, тел:+7 (47232) 5-58-65</w:t>
            </w:r>
          </w:p>
          <w:p w14:paraId="5031FDB4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28DED3E9" w14:textId="77777777" w:rsidR="005229E1" w:rsidRDefault="00E8481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с.Андреевка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</w:t>
            </w:r>
          </w:p>
          <w:p w14:paraId="07744C3E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 shkolaandreevka.gosuslugi.ru,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gramEnd"/>
            <w:r>
              <w:rPr>
                <w:sz w:val="22"/>
                <w:szCs w:val="22"/>
              </w:rPr>
              <w:t>:</w:t>
            </w:r>
            <w:hyperlink r:id="rId20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schkola.andreevka@yandex.ru</w:t>
              </w:r>
              <w:proofErr w:type="spellEnd"/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39D9BA7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shko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la_andreevka@ch.belregion.ru </w:t>
            </w:r>
          </w:p>
          <w:p w14:paraId="206900D4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с.Андреевка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, д. 35   </w:t>
            </w:r>
          </w:p>
          <w:p w14:paraId="77519077" w14:textId="77777777" w:rsidR="005229E1" w:rsidRDefault="00E84817">
            <w:pPr>
              <w:autoSpaceDE w:val="0"/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3-65-44</w:t>
            </w:r>
          </w:p>
          <w:p w14:paraId="0F202210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5EC78AF7" w14:textId="77777777" w:rsidR="005229E1" w:rsidRDefault="00E8481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с.Волоконовка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</w:t>
            </w:r>
          </w:p>
          <w:p w14:paraId="282B06B1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://shkolavolokonovka.gosuslugi.ru,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21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shvolokonovka@mail.ru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5AC696E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shkola_volokonovka@ch.belregion.ru </w:t>
            </w:r>
          </w:p>
          <w:p w14:paraId="12554C1F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с.Волоконовка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31</w:t>
            </w:r>
          </w:p>
          <w:p w14:paraId="6D560CB6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3-41-10</w:t>
            </w:r>
          </w:p>
          <w:p w14:paraId="19329EF3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46089B6E" w14:textId="77777777" w:rsidR="005229E1" w:rsidRDefault="00E8481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МБО</w:t>
            </w:r>
            <w:r>
              <w:rPr>
                <w:b/>
                <w:sz w:val="22"/>
                <w:szCs w:val="22"/>
              </w:rPr>
              <w:t xml:space="preserve">У «СОШ </w:t>
            </w:r>
            <w:proofErr w:type="spellStart"/>
            <w:r>
              <w:rPr>
                <w:b/>
                <w:sz w:val="22"/>
                <w:szCs w:val="22"/>
              </w:rPr>
              <w:t>с.Волотово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</w:t>
            </w:r>
          </w:p>
          <w:p w14:paraId="533FABEB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>://</w:t>
            </w:r>
            <w:proofErr w:type="spellStart"/>
            <w:r>
              <w:rPr>
                <w:sz w:val="22"/>
                <w:szCs w:val="22"/>
              </w:rPr>
              <w:t>shkolavolo</w:t>
            </w:r>
            <w:r>
              <w:rPr>
                <w:sz w:val="22"/>
                <w:szCs w:val="22"/>
                <w:lang w:val="en-US"/>
              </w:rPr>
              <w:t>tovo</w:t>
            </w:r>
            <w:proofErr w:type="spellEnd"/>
            <w:r>
              <w:rPr>
                <w:sz w:val="22"/>
                <w:szCs w:val="22"/>
              </w:rPr>
              <w:t xml:space="preserve">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22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shvolotovo@yandex.ru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CB331DC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shkola_volotovo@ch.belregion.ru </w:t>
            </w:r>
          </w:p>
          <w:p w14:paraId="118C9672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</w:t>
            </w:r>
            <w:r>
              <w:rPr>
                <w:sz w:val="22"/>
                <w:szCs w:val="22"/>
              </w:rPr>
              <w:t xml:space="preserve">Чернянский р-н, </w:t>
            </w:r>
            <w:proofErr w:type="spellStart"/>
            <w:r>
              <w:rPr>
                <w:sz w:val="22"/>
                <w:szCs w:val="22"/>
              </w:rPr>
              <w:t>с.Волотово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40</w:t>
            </w:r>
          </w:p>
          <w:p w14:paraId="59745EDE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4-92-23</w:t>
            </w:r>
          </w:p>
          <w:p w14:paraId="6068411D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1A96E6E7" w14:textId="77777777" w:rsidR="005229E1" w:rsidRDefault="00E8481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с.Волково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</w:t>
            </w:r>
          </w:p>
          <w:p w14:paraId="2A24FEF1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://shkolavolkovo.gosuslugi.ru,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23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wolkowo2006@list.ru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5520EA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shko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la_volkovo@ch.belregion.ru </w:t>
            </w:r>
          </w:p>
          <w:p w14:paraId="24DCA825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с.Волково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  <w:r>
              <w:rPr>
                <w:sz w:val="22"/>
                <w:szCs w:val="22"/>
              </w:rPr>
              <w:t>, д. 3</w:t>
            </w:r>
          </w:p>
          <w:p w14:paraId="402B65F0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4-25-44</w:t>
            </w:r>
          </w:p>
          <w:p w14:paraId="5BF28180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015EF920" w14:textId="77777777" w:rsidR="005229E1" w:rsidRDefault="00E8481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с.Ездочное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</w:t>
            </w:r>
          </w:p>
          <w:p w14:paraId="3387EA23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://shkolaezdochnoe.gosuslugi.ru,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24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ezdocnoe@mail.ru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02E0C53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shkola_ezdochnoe@ch.belregion.ru </w:t>
            </w:r>
          </w:p>
          <w:p w14:paraId="019B6F56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с.Ездочное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18</w:t>
            </w:r>
          </w:p>
          <w:p w14:paraId="430AE14A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4-05-67</w:t>
            </w:r>
          </w:p>
          <w:p w14:paraId="1371B671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0C70C660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с.Верхнее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Кузьккино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 </w:t>
            </w:r>
          </w:p>
          <w:p w14:paraId="5D7702A0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://shkolakuzkino.gosuslugi.ru,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25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shkuzk@mail.ru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9ACA558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shkola_kuzkino@ch.belregion.ru </w:t>
            </w:r>
          </w:p>
          <w:p w14:paraId="2F4FE60E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</w:t>
            </w:r>
            <w:proofErr w:type="spellStart"/>
            <w:proofErr w:type="gram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>.,Чернянский</w:t>
            </w:r>
            <w:proofErr w:type="gramEnd"/>
            <w:r>
              <w:rPr>
                <w:sz w:val="22"/>
                <w:szCs w:val="22"/>
              </w:rPr>
              <w:t xml:space="preserve"> р-н, </w:t>
            </w:r>
            <w:proofErr w:type="spellStart"/>
            <w:r>
              <w:rPr>
                <w:sz w:val="22"/>
                <w:szCs w:val="22"/>
              </w:rPr>
              <w:t>с.Верхнее</w:t>
            </w:r>
            <w:proofErr w:type="spellEnd"/>
            <w:r>
              <w:rPr>
                <w:sz w:val="22"/>
                <w:szCs w:val="22"/>
              </w:rPr>
              <w:t xml:space="preserve"> Кузькино, </w:t>
            </w:r>
            <w:proofErr w:type="spellStart"/>
            <w:r>
              <w:rPr>
                <w:sz w:val="22"/>
                <w:szCs w:val="22"/>
              </w:rPr>
              <w:t>ул.Мещанская</w:t>
            </w:r>
            <w:proofErr w:type="spellEnd"/>
            <w:r>
              <w:rPr>
                <w:sz w:val="22"/>
                <w:szCs w:val="22"/>
              </w:rPr>
              <w:t>, д. 38</w:t>
            </w:r>
          </w:p>
          <w:p w14:paraId="27396CB2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4-81-35</w:t>
            </w:r>
          </w:p>
          <w:p w14:paraId="610BB8B0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19B9117B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</w:t>
            </w:r>
            <w:r>
              <w:rPr>
                <w:b/>
                <w:sz w:val="22"/>
                <w:szCs w:val="22"/>
              </w:rPr>
              <w:t>Кочегуры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 </w:t>
            </w:r>
          </w:p>
          <w:p w14:paraId="6BE0517B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://shkolakochegury.gosuslugi.ru,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26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shkola.kochegury@mail.ru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7A2C58F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shkola_kochegury@ch.belregion.ru </w:t>
            </w:r>
          </w:p>
          <w:p w14:paraId="5A81CBC0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с.Кочегуры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86</w:t>
            </w:r>
          </w:p>
          <w:p w14:paraId="4072658F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4- 35-37</w:t>
            </w:r>
          </w:p>
          <w:p w14:paraId="7FAEEC7F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74B3C443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с.Лозное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 </w:t>
            </w:r>
          </w:p>
          <w:p w14:paraId="2F7D2F8F" w14:textId="77777777" w:rsidR="005229E1" w:rsidRDefault="00E84817">
            <w:pPr>
              <w:pStyle w:val="base-0-2-23"/>
              <w:shd w:val="clear" w:color="auto" w:fill="FFFFFF"/>
              <w:spacing w:before="0" w:after="0"/>
            </w:pPr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://shkolaloznoe.gosuslugi.ru,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27" w:history="1">
              <w:r>
                <w:rPr>
                  <w:rStyle w:val="af1"/>
                  <w:sz w:val="22"/>
                  <w:szCs w:val="22"/>
                </w:rPr>
                <w:t>schkola.loznoe@mail.ru</w:t>
              </w:r>
            </w:hyperlink>
            <w:r>
              <w:rPr>
                <w:color w:val="2C2D2E"/>
                <w:sz w:val="22"/>
                <w:szCs w:val="22"/>
              </w:rPr>
              <w:t xml:space="preserve"> </w:t>
            </w:r>
          </w:p>
          <w:p w14:paraId="7096461B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shkola_loznoe@ch.belregion.ru</w:t>
            </w:r>
          </w:p>
          <w:p w14:paraId="500C6CBF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с.Лозное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ул.Магистральная</w:t>
            </w:r>
            <w:proofErr w:type="spellEnd"/>
            <w:r>
              <w:rPr>
                <w:sz w:val="22"/>
                <w:szCs w:val="22"/>
              </w:rPr>
              <w:t>, д. 7</w:t>
            </w:r>
          </w:p>
          <w:p w14:paraId="07B4CDCE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4-44-93</w:t>
            </w:r>
          </w:p>
          <w:p w14:paraId="3E481953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6F00558C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с.Малотроицкое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 </w:t>
            </w:r>
          </w:p>
          <w:p w14:paraId="7ADED83D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://shkolamalotroickoe.gosuslugi.ru,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28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malotrskola21@yandex.ru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 shkola_malotroickoe@ch.belregion.ru </w:t>
            </w:r>
          </w:p>
          <w:p w14:paraId="521A8A14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с.Малотроицкое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ул.Школьная</w:t>
            </w:r>
            <w:proofErr w:type="spellEnd"/>
            <w:r>
              <w:rPr>
                <w:sz w:val="22"/>
                <w:szCs w:val="22"/>
              </w:rPr>
              <w:t>, д. 1</w:t>
            </w:r>
          </w:p>
          <w:p w14:paraId="5F300D16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4-51-35</w:t>
            </w:r>
          </w:p>
          <w:p w14:paraId="5172ED71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410BE9D5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с.Ольшанка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</w:t>
            </w:r>
            <w:r>
              <w:rPr>
                <w:b/>
                <w:sz w:val="22"/>
                <w:szCs w:val="22"/>
              </w:rPr>
              <w:t xml:space="preserve">Белгородской области </w:t>
            </w:r>
          </w:p>
          <w:p w14:paraId="01166BCC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proofErr w:type="gramStart"/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 xml:space="preserve">://shkolaolshanka.gosuslugi.ru,  </w:t>
            </w:r>
            <w:proofErr w:type="spellStart"/>
            <w:r>
              <w:rPr>
                <w:sz w:val="22"/>
                <w:szCs w:val="22"/>
              </w:rPr>
              <w:t>эл</w:t>
            </w:r>
            <w:proofErr w:type="gramEnd"/>
            <w:r>
              <w:rPr>
                <w:sz w:val="22"/>
                <w:szCs w:val="22"/>
              </w:rPr>
              <w:t>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29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olsh2006@list.ru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432154D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shkola_olshanka@ch.belregion.ru </w:t>
            </w:r>
          </w:p>
          <w:p w14:paraId="2067FA8D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с.Ольшанка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ул.Школьная</w:t>
            </w:r>
            <w:proofErr w:type="spellEnd"/>
            <w:r>
              <w:rPr>
                <w:sz w:val="22"/>
                <w:szCs w:val="22"/>
              </w:rPr>
              <w:t>, д. 4</w:t>
            </w:r>
          </w:p>
          <w:p w14:paraId="5003AE6A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3</w:t>
            </w:r>
            <w:r>
              <w:rPr>
                <w:sz w:val="22"/>
                <w:szCs w:val="22"/>
              </w:rPr>
              <w:t>-25-44</w:t>
            </w:r>
          </w:p>
          <w:p w14:paraId="38470561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17A63128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с.Орлик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 </w:t>
            </w:r>
          </w:p>
          <w:p w14:paraId="5DB899FB" w14:textId="77777777" w:rsidR="005229E1" w:rsidRDefault="00E84817">
            <w:proofErr w:type="gramStart"/>
            <w:r>
              <w:rPr>
                <w:sz w:val="22"/>
                <w:szCs w:val="22"/>
              </w:rPr>
              <w:t xml:space="preserve">сайт:   </w:t>
            </w:r>
            <w:proofErr w:type="gramEnd"/>
            <w:r>
              <w:rPr>
                <w:sz w:val="22"/>
                <w:szCs w:val="22"/>
              </w:rPr>
              <w:t xml:space="preserve">https://shkolaorlik.gosuslugi.ru,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30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shorlik2020@mail.ru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DF812D8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shkola_orlik@ch.belregion.ru </w:t>
            </w:r>
          </w:p>
          <w:p w14:paraId="00F7A816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</w:t>
            </w:r>
            <w:r>
              <w:rPr>
                <w:sz w:val="22"/>
                <w:szCs w:val="22"/>
              </w:rPr>
              <w:t xml:space="preserve">Чернянский р-н, </w:t>
            </w:r>
            <w:proofErr w:type="spellStart"/>
            <w:r>
              <w:rPr>
                <w:sz w:val="22"/>
                <w:szCs w:val="22"/>
              </w:rPr>
              <w:t>с.Орлик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8</w:t>
            </w:r>
          </w:p>
          <w:p w14:paraId="37F80FA3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4-15-83, 4-15-93</w:t>
            </w:r>
          </w:p>
          <w:p w14:paraId="427CAA2C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439923A4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«СОШ </w:t>
            </w:r>
            <w:proofErr w:type="spellStart"/>
            <w:r>
              <w:rPr>
                <w:b/>
                <w:sz w:val="22"/>
                <w:szCs w:val="22"/>
              </w:rPr>
              <w:t>с.Русская</w:t>
            </w:r>
            <w:proofErr w:type="spellEnd"/>
            <w:r>
              <w:rPr>
                <w:b/>
                <w:sz w:val="22"/>
                <w:szCs w:val="22"/>
              </w:rPr>
              <w:t xml:space="preserve"> Халань Чернянского района» Белгородской области </w:t>
            </w:r>
          </w:p>
          <w:p w14:paraId="64F91342" w14:textId="77777777" w:rsidR="005229E1" w:rsidRDefault="00E84817">
            <w:pPr>
              <w:pStyle w:val="base-0-2-23"/>
              <w:shd w:val="clear" w:color="auto" w:fill="FFFFFF"/>
              <w:spacing w:before="0" w:after="0"/>
            </w:pPr>
            <w:proofErr w:type="gramStart"/>
            <w:r>
              <w:rPr>
                <w:sz w:val="22"/>
                <w:szCs w:val="22"/>
              </w:rPr>
              <w:t>сайт:  https://shkolarushalan.gosuslugi.ru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31" w:history="1">
              <w:r>
                <w:rPr>
                  <w:rStyle w:val="af1"/>
                  <w:sz w:val="22"/>
                  <w:szCs w:val="22"/>
                </w:rPr>
                <w:t>halan2019</w:t>
              </w:r>
              <w:r>
                <w:rPr>
                  <w:rStyle w:val="af1"/>
                  <w:sz w:val="22"/>
                  <w:szCs w:val="22"/>
                </w:rPr>
                <w:t>@yandex.ru</w:t>
              </w:r>
            </w:hyperlink>
            <w:r>
              <w:rPr>
                <w:color w:val="2C2D2E"/>
                <w:sz w:val="22"/>
                <w:szCs w:val="22"/>
              </w:rPr>
              <w:t xml:space="preserve"> </w:t>
            </w:r>
          </w:p>
          <w:p w14:paraId="4264AC29" w14:textId="77777777" w:rsidR="005229E1" w:rsidRDefault="00E84817">
            <w:pPr>
              <w:autoSpaceDE w:val="0"/>
            </w:pPr>
            <w:hyperlink r:id="rId32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shkola_rushalany@ch.belregion.ru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B2D6AED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с.Русская</w:t>
            </w:r>
            <w:proofErr w:type="spellEnd"/>
            <w:r>
              <w:rPr>
                <w:sz w:val="22"/>
                <w:szCs w:val="22"/>
              </w:rPr>
              <w:t xml:space="preserve"> Халань,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33</w:t>
            </w:r>
          </w:p>
          <w:p w14:paraId="086BCB43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7(47232) 3-11-24</w:t>
            </w:r>
          </w:p>
          <w:p w14:paraId="2A616F8E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7701667C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«ООШ </w:t>
            </w:r>
            <w:proofErr w:type="spellStart"/>
            <w:r>
              <w:rPr>
                <w:b/>
                <w:sz w:val="22"/>
                <w:szCs w:val="22"/>
              </w:rPr>
              <w:t>с.Большое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</w:t>
            </w:r>
            <w:r>
              <w:rPr>
                <w:b/>
                <w:sz w:val="22"/>
                <w:szCs w:val="22"/>
              </w:rPr>
              <w:t xml:space="preserve">ской области </w:t>
            </w:r>
          </w:p>
          <w:p w14:paraId="0BC5A354" w14:textId="77777777" w:rsidR="005229E1" w:rsidRDefault="00E84817">
            <w:proofErr w:type="gramStart"/>
            <w:r>
              <w:rPr>
                <w:sz w:val="22"/>
                <w:szCs w:val="22"/>
              </w:rPr>
              <w:t>сайт:  https://shkola</w:t>
            </w:r>
            <w:proofErr w:type="spellStart"/>
            <w:r>
              <w:rPr>
                <w:sz w:val="22"/>
                <w:szCs w:val="22"/>
                <w:lang w:val="en-US"/>
              </w:rPr>
              <w:t>bolhoe</w:t>
            </w:r>
            <w:proofErr w:type="spellEnd"/>
            <w:r>
              <w:rPr>
                <w:sz w:val="22"/>
                <w:szCs w:val="22"/>
              </w:rPr>
              <w:t>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33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skolabolshoe@mail.ru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8177FCB" w14:textId="77777777" w:rsidR="005229E1" w:rsidRDefault="00E84817">
            <w:pPr>
              <w:autoSpaceDE w:val="0"/>
            </w:pPr>
            <w:hyperlink r:id="rId34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shkola_bolshoe@ch.belregion.ru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88E6403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>Белгородская обл., Чернянски</w:t>
            </w:r>
            <w:r>
              <w:rPr>
                <w:sz w:val="22"/>
                <w:szCs w:val="22"/>
              </w:rPr>
              <w:t xml:space="preserve">й р-н, </w:t>
            </w:r>
            <w:proofErr w:type="spellStart"/>
            <w:r>
              <w:rPr>
                <w:sz w:val="22"/>
                <w:szCs w:val="22"/>
              </w:rPr>
              <w:t>с.Большое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ул.Красовка</w:t>
            </w:r>
            <w:proofErr w:type="spellEnd"/>
            <w:r>
              <w:rPr>
                <w:sz w:val="22"/>
                <w:szCs w:val="22"/>
              </w:rPr>
              <w:t>, д. 3</w:t>
            </w:r>
          </w:p>
          <w:p w14:paraId="099FBC0E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5-76-13</w:t>
            </w:r>
          </w:p>
          <w:p w14:paraId="4FFE2D64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65203A08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«ООШ </w:t>
            </w:r>
            <w:proofErr w:type="spellStart"/>
            <w:r>
              <w:rPr>
                <w:b/>
                <w:sz w:val="22"/>
                <w:szCs w:val="22"/>
              </w:rPr>
              <w:t>им.Новикова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Р.А</w:t>
            </w:r>
            <w:proofErr w:type="gramEnd"/>
            <w:r>
              <w:rPr>
                <w:b/>
                <w:sz w:val="22"/>
                <w:szCs w:val="22"/>
              </w:rPr>
              <w:t>.с.Ковылено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 </w:t>
            </w:r>
          </w:p>
          <w:p w14:paraId="205F238B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сайт:  https://shkolakovylino.gosuslugi.ru,  </w:t>
            </w:r>
            <w:proofErr w:type="spellStart"/>
            <w:r>
              <w:rPr>
                <w:sz w:val="22"/>
                <w:szCs w:val="22"/>
              </w:rPr>
              <w:t>эл.почта:</w:t>
            </w:r>
            <w:hyperlink r:id="rId35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kovylinskaya_shkola@mail.ru</w:t>
              </w:r>
              <w:proofErr w:type="spellEnd"/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 </w:t>
            </w:r>
            <w:hyperlink r:id="rId36" w:history="1">
              <w:r>
                <w:rPr>
                  <w:rStyle w:val="af1"/>
                  <w:sz w:val="22"/>
                  <w:szCs w:val="22"/>
                </w:rPr>
                <w:t>shkola_kovylino@ch.belregion.ru</w:t>
              </w:r>
            </w:hyperlink>
          </w:p>
          <w:p w14:paraId="7CE34EC7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с.Ковылено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2</w:t>
            </w:r>
          </w:p>
          <w:p w14:paraId="37522CD8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</w:t>
            </w:r>
            <w:r>
              <w:rPr>
                <w:sz w:val="22"/>
                <w:szCs w:val="22"/>
              </w:rPr>
              <w:t xml:space="preserve"> 3-55-34</w:t>
            </w:r>
          </w:p>
          <w:p w14:paraId="668F1A61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1AF3F91F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«ООШ </w:t>
            </w:r>
            <w:proofErr w:type="spellStart"/>
            <w:r>
              <w:rPr>
                <w:b/>
                <w:sz w:val="22"/>
                <w:szCs w:val="22"/>
              </w:rPr>
              <w:t>с.Лубяное</w:t>
            </w:r>
            <w:proofErr w:type="spellEnd"/>
            <w:r>
              <w:rPr>
                <w:b/>
                <w:sz w:val="22"/>
                <w:szCs w:val="22"/>
              </w:rPr>
              <w:t xml:space="preserve">-Первое Чернянского района» Белгородской области </w:t>
            </w:r>
          </w:p>
          <w:p w14:paraId="1CA8D3BC" w14:textId="77777777" w:rsidR="005229E1" w:rsidRDefault="00E84817">
            <w:proofErr w:type="gramStart"/>
            <w:r>
              <w:rPr>
                <w:sz w:val="22"/>
                <w:szCs w:val="22"/>
              </w:rPr>
              <w:t>сайт:  https://shkolalubinoe.gosuslugi.ru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37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miroa06@rambler.ru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3CF92FD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lastRenderedPageBreak/>
              <w:t xml:space="preserve">shkola_lubinoe@ch.belregion.ru </w:t>
            </w:r>
          </w:p>
          <w:p w14:paraId="1D46B686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>Белгородская обл., Че</w:t>
            </w:r>
            <w:r>
              <w:rPr>
                <w:sz w:val="22"/>
                <w:szCs w:val="22"/>
              </w:rPr>
              <w:t xml:space="preserve">рнянский р-н, </w:t>
            </w:r>
            <w:proofErr w:type="spellStart"/>
            <w:r>
              <w:rPr>
                <w:sz w:val="22"/>
                <w:szCs w:val="22"/>
              </w:rPr>
              <w:t>с.Лубяное</w:t>
            </w:r>
            <w:proofErr w:type="spellEnd"/>
            <w:r>
              <w:rPr>
                <w:sz w:val="22"/>
                <w:szCs w:val="22"/>
              </w:rPr>
              <w:t xml:space="preserve">-Первое, </w:t>
            </w:r>
            <w:proofErr w:type="spellStart"/>
            <w:r>
              <w:rPr>
                <w:sz w:val="22"/>
                <w:szCs w:val="22"/>
              </w:rPr>
              <w:t>ул.Школьная</w:t>
            </w:r>
            <w:proofErr w:type="spellEnd"/>
            <w:r>
              <w:rPr>
                <w:sz w:val="22"/>
                <w:szCs w:val="22"/>
              </w:rPr>
              <w:t>, д. 4</w:t>
            </w:r>
          </w:p>
          <w:p w14:paraId="3CD4F883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4-61-34</w:t>
            </w:r>
          </w:p>
          <w:p w14:paraId="514E9E84" w14:textId="77777777" w:rsidR="005229E1" w:rsidRDefault="005229E1">
            <w:pPr>
              <w:autoSpaceDE w:val="0"/>
              <w:rPr>
                <w:b/>
                <w:sz w:val="22"/>
                <w:szCs w:val="22"/>
              </w:rPr>
            </w:pPr>
          </w:p>
          <w:p w14:paraId="5024217E" w14:textId="77777777" w:rsidR="005229E1" w:rsidRDefault="00E84817">
            <w:pPr>
              <w:autoSpaceDE w:val="0"/>
            </w:pPr>
            <w:r>
              <w:rPr>
                <w:b/>
                <w:sz w:val="22"/>
                <w:szCs w:val="22"/>
              </w:rPr>
              <w:t xml:space="preserve">МБОУ «ООШ </w:t>
            </w:r>
            <w:proofErr w:type="spellStart"/>
            <w:r>
              <w:rPr>
                <w:b/>
                <w:sz w:val="22"/>
                <w:szCs w:val="22"/>
              </w:rPr>
              <w:t>с.Новоречье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района» Белгородской области </w:t>
            </w:r>
          </w:p>
          <w:p w14:paraId="1525BC10" w14:textId="77777777" w:rsidR="005229E1" w:rsidRDefault="00E84817">
            <w:proofErr w:type="gramStart"/>
            <w:r>
              <w:rPr>
                <w:sz w:val="22"/>
                <w:szCs w:val="22"/>
              </w:rPr>
              <w:t>сайт:  https://shkolanovorechje.gosuslugi.ru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38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novor3@yandex.ru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3AC6AC2" w14:textId="77777777" w:rsidR="005229E1" w:rsidRDefault="00E84817">
            <w:pPr>
              <w:autoSpaceDE w:val="0"/>
              <w:rPr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sh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kola_novorechye@ch.belregion.ru </w:t>
            </w:r>
          </w:p>
          <w:p w14:paraId="6888701D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с.Новоречье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99</w:t>
            </w:r>
          </w:p>
          <w:p w14:paraId="5541E7FE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4-71-46</w:t>
            </w:r>
          </w:p>
          <w:p w14:paraId="5C6DE4D9" w14:textId="77777777" w:rsidR="005229E1" w:rsidRDefault="00E84817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7EF1300C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«Детский сад «Колокольчик» комбинированного вида п. Чернянка» Белгородской области</w:t>
            </w:r>
          </w:p>
          <w:p w14:paraId="05CD26B0" w14:textId="77777777" w:rsidR="005229E1" w:rsidRDefault="00E84817">
            <w:pPr>
              <w:autoSpaceDE w:val="0"/>
            </w:pPr>
            <w:proofErr w:type="gramStart"/>
            <w:r>
              <w:rPr>
                <w:sz w:val="22"/>
                <w:szCs w:val="22"/>
              </w:rPr>
              <w:t xml:space="preserve">сайт:  </w:t>
            </w:r>
            <w:r>
              <w:rPr>
                <w:sz w:val="22"/>
                <w:szCs w:val="22"/>
              </w:rPr>
              <w:t>https://kolokolchik-ds-r31.gosuslugi.ru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39" w:history="1">
              <w:r>
                <w:rPr>
                  <w:rStyle w:val="af1"/>
                  <w:sz w:val="22"/>
                  <w:szCs w:val="22"/>
                </w:rPr>
                <w:t>kolokolchik.dou@yandex.ru</w:t>
              </w:r>
            </w:hyperlink>
          </w:p>
          <w:p w14:paraId="2A51D7D3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п. Чернянка, ул. Ленина, д.82, </w:t>
            </w: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5-54-39</w:t>
            </w:r>
          </w:p>
          <w:p w14:paraId="20D181BC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206AD919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«Центр развития ребенка - детский сад «</w:t>
            </w:r>
            <w:proofErr w:type="gramStart"/>
            <w:r>
              <w:rPr>
                <w:b/>
                <w:bCs/>
                <w:sz w:val="22"/>
                <w:szCs w:val="22"/>
              </w:rPr>
              <w:t>Кр</w:t>
            </w:r>
            <w:r>
              <w:rPr>
                <w:b/>
                <w:bCs/>
                <w:sz w:val="22"/>
                <w:szCs w:val="22"/>
              </w:rPr>
              <w:t>исталлик»  п.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Чернянка  Белгородской области</w:t>
            </w:r>
          </w:p>
          <w:p w14:paraId="3E1758B7" w14:textId="77777777" w:rsidR="005229E1" w:rsidRPr="007F31B5" w:rsidRDefault="00E84817">
            <w:pPr>
              <w:autoSpaceDE w:val="0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 https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:// ds-kristallik-chernyankak-r31.gosweb.gosuslugi.ru, </w:t>
            </w:r>
          </w:p>
          <w:p w14:paraId="20B34D02" w14:textId="77777777" w:rsidR="005229E1" w:rsidRDefault="00E84817">
            <w:pPr>
              <w:autoSpaceDE w:val="0"/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40" w:history="1">
              <w:r>
                <w:rPr>
                  <w:rStyle w:val="af1"/>
                  <w:sz w:val="22"/>
                  <w:szCs w:val="22"/>
                  <w:shd w:val="clear" w:color="auto" w:fill="FAFCFF"/>
                </w:rPr>
                <w:t>dskristallik@mail.ru</w:t>
              </w:r>
            </w:hyperlink>
          </w:p>
          <w:p w14:paraId="199E081E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п. Чернянка, ул. </w:t>
            </w:r>
            <w:r>
              <w:rPr>
                <w:sz w:val="22"/>
                <w:szCs w:val="22"/>
              </w:rPr>
              <w:t xml:space="preserve">Строительная, д.7-8, </w:t>
            </w: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7(47232) 5-54-93</w:t>
            </w:r>
          </w:p>
          <w:p w14:paraId="5EAA17D3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E60EAF2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«Детский сад «Светлячок» общеразвивающего вида п. Чернянка» Белгородской области</w:t>
            </w:r>
          </w:p>
          <w:p w14:paraId="272211F8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</w:t>
            </w:r>
            <w:proofErr w:type="gramEnd"/>
            <w:r>
              <w:rPr>
                <w:sz w:val="22"/>
                <w:szCs w:val="22"/>
              </w:rPr>
              <w:t xml:space="preserve">:// ds-svetlyachok-chernyanka-r31.gosweb.gosuslugi.ru,  </w:t>
            </w:r>
          </w:p>
          <w:p w14:paraId="61181894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41" w:history="1">
              <w:r>
                <w:rPr>
                  <w:rStyle w:val="af1"/>
                  <w:sz w:val="22"/>
                  <w:szCs w:val="22"/>
                </w:rPr>
                <w:t>dousvetlyachek@mail.ru</w:t>
              </w:r>
            </w:hyperlink>
          </w:p>
          <w:p w14:paraId="7473DC86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п. Чернянка, ул. Первомайская, д.154 «А» </w:t>
            </w:r>
          </w:p>
          <w:p w14:paraId="1BDFFD10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5-53-67</w:t>
            </w:r>
          </w:p>
          <w:p w14:paraId="7AFC165E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3F2FFE5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«Детский сад «</w:t>
            </w:r>
            <w:proofErr w:type="spellStart"/>
            <w:r>
              <w:rPr>
                <w:b/>
                <w:bCs/>
                <w:sz w:val="22"/>
                <w:szCs w:val="22"/>
              </w:rPr>
              <w:t>Россияночка</w:t>
            </w:r>
            <w:proofErr w:type="spellEnd"/>
            <w:r>
              <w:rPr>
                <w:b/>
                <w:bCs/>
                <w:sz w:val="22"/>
                <w:szCs w:val="22"/>
              </w:rPr>
              <w:t>» п. Чернянка» Белгородской области</w:t>
            </w:r>
          </w:p>
          <w:p w14:paraId="0C4FD5D4" w14:textId="77777777" w:rsidR="005229E1" w:rsidRDefault="00E84817">
            <w:pPr>
              <w:autoSpaceDE w:val="0"/>
            </w:pPr>
            <w:proofErr w:type="gramStart"/>
            <w:r>
              <w:rPr>
                <w:sz w:val="22"/>
                <w:szCs w:val="22"/>
              </w:rPr>
              <w:t>сайт:  https://rossianochka.gosuslugi.ru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42" w:history="1">
              <w:r>
                <w:rPr>
                  <w:rStyle w:val="af1"/>
                  <w:sz w:val="22"/>
                  <w:szCs w:val="22"/>
                </w:rPr>
                <w:t>sadik.rossianochka@yandex.ru</w:t>
              </w:r>
            </w:hyperlink>
          </w:p>
          <w:p w14:paraId="6DCACD20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п. Чернянка, пл. Наримана, д.25 </w:t>
            </w: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5-76-00</w:t>
            </w:r>
          </w:p>
          <w:p w14:paraId="182C3DC9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744B16EB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«Центр развития ребенка - детский сад «Солнышко» п. Чернянка» Белгородской области</w:t>
            </w:r>
          </w:p>
          <w:p w14:paraId="7FBB1979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https://ds-solny</w:t>
            </w:r>
            <w:r>
              <w:rPr>
                <w:sz w:val="22"/>
                <w:szCs w:val="22"/>
              </w:rPr>
              <w:t>shko-chernyankak-r31.gosweb.gosuslugi.ru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</w:p>
          <w:p w14:paraId="47CD2A92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43" w:history="1">
              <w:r>
                <w:rPr>
                  <w:rStyle w:val="af1"/>
                  <w:sz w:val="22"/>
                  <w:szCs w:val="22"/>
                </w:rPr>
                <w:t>sadsolnyshko@yandex.ru</w:t>
              </w:r>
            </w:hyperlink>
          </w:p>
          <w:p w14:paraId="24E7075F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п. Чернянка, ул. Жданова, д. 5, </w:t>
            </w: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5-58-95</w:t>
            </w:r>
          </w:p>
          <w:p w14:paraId="4E12834E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7441F3A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 xml:space="preserve">Структурное </w:t>
            </w:r>
            <w:proofErr w:type="gramStart"/>
            <w:r>
              <w:rPr>
                <w:b/>
                <w:bCs/>
                <w:sz w:val="22"/>
                <w:szCs w:val="22"/>
              </w:rPr>
              <w:t>подразделение  Детский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сад </w:t>
            </w:r>
            <w:r>
              <w:rPr>
                <w:b/>
                <w:bCs/>
                <w:sz w:val="22"/>
                <w:szCs w:val="22"/>
              </w:rPr>
              <w:t>«Аленушка» ОГБОУ «Чернянская СОШ № 4» Белгородской области</w:t>
            </w:r>
          </w:p>
          <w:p w14:paraId="4B6ED062" w14:textId="77777777" w:rsidR="005229E1" w:rsidRDefault="00E8481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https://shkola4chernyanka-r31.gosweb.gosuslugi.ru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</w:p>
          <w:p w14:paraId="753D110C" w14:textId="77777777" w:rsidR="005229E1" w:rsidRDefault="00E84817"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44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shckola4@yandex.ru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shkola4@ch.belregion.ru </w:t>
            </w:r>
          </w:p>
          <w:p w14:paraId="42C3E435" w14:textId="77777777" w:rsidR="005229E1" w:rsidRDefault="00E84817"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>Белгородская обл., п. Чернянка, у</w:t>
            </w:r>
            <w:r>
              <w:rPr>
                <w:sz w:val="22"/>
                <w:szCs w:val="22"/>
              </w:rPr>
              <w:t xml:space="preserve">л. Кольцова, д. </w:t>
            </w:r>
            <w:proofErr w:type="gramStart"/>
            <w:r>
              <w:rPr>
                <w:sz w:val="22"/>
                <w:szCs w:val="22"/>
              </w:rPr>
              <w:t>38  тел</w:t>
            </w:r>
            <w:proofErr w:type="gramEnd"/>
            <w:r>
              <w:rPr>
                <w:sz w:val="22"/>
                <w:szCs w:val="22"/>
              </w:rPr>
              <w:t>:+7 (47232) 5-58-65</w:t>
            </w:r>
          </w:p>
          <w:p w14:paraId="70169FFD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2F04ABD7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 xml:space="preserve">МБДОУ «Детский сад «Березка» общеразвивающего вида </w:t>
            </w:r>
            <w:proofErr w:type="spellStart"/>
            <w:r>
              <w:rPr>
                <w:b/>
                <w:bCs/>
                <w:sz w:val="22"/>
                <w:szCs w:val="22"/>
              </w:rPr>
              <w:t>с.Русская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Халань Чернянского района Белгородской области»</w:t>
            </w:r>
          </w:p>
          <w:p w14:paraId="6141258E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https://ds-berezka-russkaya-xalan-r31.gosweb.gosuslugi.ru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</w:p>
          <w:p w14:paraId="1B4A993F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45" w:history="1">
              <w:r>
                <w:rPr>
                  <w:rStyle w:val="af1"/>
                  <w:sz w:val="22"/>
                  <w:szCs w:val="22"/>
                </w:rPr>
                <w:t>berezka.detskiysad.00@mail.ru</w:t>
              </w:r>
            </w:hyperlink>
          </w:p>
          <w:p w14:paraId="17E5C581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с.Русская</w:t>
            </w:r>
            <w:proofErr w:type="spellEnd"/>
            <w:r>
              <w:rPr>
                <w:sz w:val="22"/>
                <w:szCs w:val="22"/>
              </w:rPr>
              <w:t xml:space="preserve"> Халань, ул. 1 Мая, д.39</w:t>
            </w:r>
          </w:p>
          <w:p w14:paraId="64D6A181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5-53-67</w:t>
            </w:r>
          </w:p>
          <w:p w14:paraId="18FEC22F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006C4345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 xml:space="preserve">МБДОУ «Детский сад «Сказка» общеразвивающего вида </w:t>
            </w:r>
            <w:proofErr w:type="spellStart"/>
            <w:r>
              <w:rPr>
                <w:b/>
                <w:bCs/>
                <w:sz w:val="22"/>
                <w:szCs w:val="22"/>
              </w:rPr>
              <w:t>с.Ездочное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Чернянского р</w:t>
            </w:r>
            <w:r>
              <w:rPr>
                <w:b/>
                <w:bCs/>
                <w:sz w:val="22"/>
                <w:szCs w:val="22"/>
              </w:rPr>
              <w:t>айона Белгородской области»</w:t>
            </w:r>
          </w:p>
          <w:p w14:paraId="545D5866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https://ds-skazka-ezdochnoe-r31.gosweb.gosuslugi.ru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</w:p>
          <w:p w14:paraId="1C1532F3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46" w:history="1">
              <w:r>
                <w:rPr>
                  <w:rStyle w:val="af1"/>
                  <w:sz w:val="22"/>
                  <w:szCs w:val="22"/>
                </w:rPr>
                <w:t>ezdochnoe.sadik@yandex.ru, pritulina_on@ch.belregion.ru</w:t>
              </w:r>
            </w:hyperlink>
          </w:p>
          <w:p w14:paraId="745056D0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</w:t>
            </w:r>
            <w:r>
              <w:rPr>
                <w:sz w:val="22"/>
                <w:szCs w:val="22"/>
              </w:rPr>
              <w:t xml:space="preserve">обл., Чернянский р-н, </w:t>
            </w:r>
            <w:proofErr w:type="spellStart"/>
            <w:r>
              <w:rPr>
                <w:sz w:val="22"/>
                <w:szCs w:val="22"/>
              </w:rPr>
              <w:t>с.Ездочное</w:t>
            </w:r>
            <w:proofErr w:type="spellEnd"/>
            <w:r>
              <w:rPr>
                <w:sz w:val="22"/>
                <w:szCs w:val="22"/>
              </w:rPr>
              <w:t>, ул. Пролетарская, д.5/2</w:t>
            </w:r>
          </w:p>
          <w:p w14:paraId="491F4ECA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Тел:+</w:t>
            </w:r>
            <w:proofErr w:type="gramEnd"/>
            <w:r>
              <w:rPr>
                <w:sz w:val="22"/>
                <w:szCs w:val="22"/>
              </w:rPr>
              <w:t>7 (47232) 4-06-37</w:t>
            </w:r>
          </w:p>
          <w:p w14:paraId="511E8482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1ACE4300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МБДОУ «Детский сад «Теремок» </w:t>
            </w:r>
            <w:proofErr w:type="spellStart"/>
            <w:r>
              <w:rPr>
                <w:b/>
                <w:bCs/>
                <w:sz w:val="22"/>
                <w:szCs w:val="22"/>
              </w:rPr>
              <w:t>п.Долгая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Яруга Чернянского района Белгородской области»</w:t>
            </w:r>
          </w:p>
          <w:p w14:paraId="75ED0D52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https://ds-teremok-dolgaya-yaruga</w:t>
            </w:r>
            <w:proofErr w:type="gramEnd"/>
            <w:r>
              <w:rPr>
                <w:sz w:val="22"/>
                <w:szCs w:val="22"/>
              </w:rPr>
              <w:t xml:space="preserve"> -r31.gosweb.gosuslugi.ru,  </w:t>
            </w:r>
          </w:p>
          <w:p w14:paraId="2224F714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47" w:history="1">
              <w:r>
                <w:rPr>
                  <w:rStyle w:val="af1"/>
                  <w:sz w:val="22"/>
                  <w:szCs w:val="22"/>
                </w:rPr>
                <w:t>sadteremok00@mail.ru</w:t>
              </w:r>
            </w:hyperlink>
          </w:p>
          <w:p w14:paraId="7F279081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>Белгородская обл., Чернянский р-н, п. Долгая Яруга, ул. Центральная, д.59</w:t>
            </w:r>
          </w:p>
          <w:p w14:paraId="2BDFA7B1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8(919)431-44-29</w:t>
            </w:r>
          </w:p>
          <w:p w14:paraId="3E30EA79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759FEE22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«Детский сад «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Звездочка»с.Большое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Чернянского </w:t>
            </w:r>
            <w:proofErr w:type="spellStart"/>
            <w:r>
              <w:rPr>
                <w:b/>
                <w:bCs/>
                <w:sz w:val="22"/>
                <w:szCs w:val="22"/>
              </w:rPr>
              <w:t>районана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Белгородской области»</w:t>
            </w:r>
          </w:p>
          <w:p w14:paraId="137F87D0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сайт:  </w:t>
            </w:r>
            <w:r>
              <w:rPr>
                <w:sz w:val="22"/>
                <w:szCs w:val="22"/>
              </w:rPr>
              <w:t>https://ds-zvezdochkabolshoe-r31.gosweb.gosuslugi.ru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</w:p>
          <w:p w14:paraId="1E89FAF9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48" w:history="1">
              <w:r>
                <w:rPr>
                  <w:rStyle w:val="af1"/>
                  <w:sz w:val="22"/>
                  <w:szCs w:val="22"/>
                </w:rPr>
                <w:t>sadbolshoe@ch.belregion.ru</w:t>
              </w:r>
            </w:hyperlink>
          </w:p>
          <w:p w14:paraId="2E6DF614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с.Большое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proofErr w:type="spellStart"/>
            <w:r>
              <w:rPr>
                <w:sz w:val="22"/>
                <w:szCs w:val="22"/>
              </w:rPr>
              <w:t>Красовка</w:t>
            </w:r>
            <w:proofErr w:type="spellEnd"/>
            <w:r>
              <w:rPr>
                <w:sz w:val="22"/>
                <w:szCs w:val="22"/>
              </w:rPr>
              <w:t>, д.14</w:t>
            </w:r>
          </w:p>
          <w:p w14:paraId="4B862C04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8(47232)5-76-19</w:t>
            </w:r>
          </w:p>
          <w:p w14:paraId="75536B9E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1C548842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«Детский сад</w:t>
            </w:r>
            <w:r>
              <w:rPr>
                <w:b/>
                <w:bCs/>
                <w:sz w:val="22"/>
                <w:szCs w:val="22"/>
              </w:rPr>
              <w:t xml:space="preserve"> «Ручеек» </w:t>
            </w:r>
            <w:proofErr w:type="spellStart"/>
            <w:r>
              <w:rPr>
                <w:b/>
                <w:bCs/>
                <w:sz w:val="22"/>
                <w:szCs w:val="22"/>
              </w:rPr>
              <w:t>с.Лозное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71FC0931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сайт:  </w:t>
            </w:r>
            <w:hyperlink r:id="rId49" w:history="1">
              <w:r>
                <w:rPr>
                  <w:rStyle w:val="af1"/>
                  <w:sz w:val="22"/>
                  <w:szCs w:val="22"/>
                </w:rPr>
                <w:t>https://ds-rucheyok-loznoe-r31.gosweb.gosuslugi.ru</w:t>
              </w:r>
            </w:hyperlink>
            <w:r>
              <w:rPr>
                <w:sz w:val="22"/>
                <w:szCs w:val="22"/>
              </w:rPr>
              <w:t xml:space="preserve">, </w:t>
            </w:r>
          </w:p>
          <w:p w14:paraId="6CF985FF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r>
              <w:rPr>
                <w:rStyle w:val="af1"/>
                <w:sz w:val="22"/>
                <w:szCs w:val="22"/>
              </w:rPr>
              <w:t>douloznoe@yandex.ru</w:t>
            </w:r>
          </w:p>
          <w:p w14:paraId="3B9688BD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</w:t>
            </w:r>
            <w:r>
              <w:rPr>
                <w:sz w:val="22"/>
                <w:szCs w:val="22"/>
              </w:rPr>
              <w:t xml:space="preserve">Чернянский р-н, </w:t>
            </w:r>
            <w:proofErr w:type="spellStart"/>
            <w:r>
              <w:rPr>
                <w:sz w:val="22"/>
                <w:szCs w:val="22"/>
              </w:rPr>
              <w:t>с.Лозное</w:t>
            </w:r>
            <w:proofErr w:type="spellEnd"/>
            <w:r>
              <w:rPr>
                <w:sz w:val="22"/>
                <w:szCs w:val="22"/>
              </w:rPr>
              <w:t>, ул. Магистральная, д.17</w:t>
            </w:r>
          </w:p>
          <w:p w14:paraId="1908934E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8(47232)4-92-22</w:t>
            </w:r>
          </w:p>
          <w:p w14:paraId="7907C63D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A4D0720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«Детский сад «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Ромашка»с.Ольшанка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38171EEE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сайт: </w:t>
            </w:r>
            <w:hyperlink r:id="rId50" w:history="1">
              <w:r>
                <w:rPr>
                  <w:rStyle w:val="af1"/>
                  <w:sz w:val="22"/>
                  <w:szCs w:val="22"/>
                </w:rPr>
                <w:t>https://ds-romashka-olshanka</w:t>
              </w:r>
              <w:r>
                <w:rPr>
                  <w:rStyle w:val="af1"/>
                  <w:sz w:val="22"/>
                  <w:szCs w:val="22"/>
                </w:rPr>
                <w:t>-r31.gosweb.gosuslugi.ru</w:t>
              </w:r>
            </w:hyperlink>
            <w:r>
              <w:rPr>
                <w:sz w:val="22"/>
                <w:szCs w:val="22"/>
              </w:rPr>
              <w:t xml:space="preserve">, </w:t>
            </w:r>
          </w:p>
          <w:p w14:paraId="6A0A752A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51" w:history="1">
              <w:r>
                <w:rPr>
                  <w:rStyle w:val="af1"/>
                  <w:sz w:val="22"/>
                  <w:szCs w:val="22"/>
                </w:rPr>
                <w:t>sadolshanka@ch.belregion.ru</w:t>
              </w:r>
            </w:hyperlink>
          </w:p>
          <w:p w14:paraId="2E3DAAE5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с.Ольшанка</w:t>
            </w:r>
            <w:proofErr w:type="spellEnd"/>
            <w:r>
              <w:rPr>
                <w:sz w:val="22"/>
                <w:szCs w:val="22"/>
              </w:rPr>
              <w:t>, ул. Молодежная, д.10</w:t>
            </w:r>
          </w:p>
          <w:p w14:paraId="0ED1D67B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8(47232)3-25-89</w:t>
            </w:r>
          </w:p>
          <w:p w14:paraId="231DE482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4CD40F11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 xml:space="preserve">МБДОУ «Детский сад «Радуга» </w:t>
            </w:r>
            <w:proofErr w:type="spellStart"/>
            <w:r>
              <w:rPr>
                <w:b/>
                <w:bCs/>
                <w:sz w:val="22"/>
                <w:szCs w:val="22"/>
              </w:rPr>
              <w:t>с.Александровк</w:t>
            </w:r>
            <w:r>
              <w:rPr>
                <w:b/>
                <w:bCs/>
                <w:sz w:val="22"/>
                <w:szCs w:val="22"/>
              </w:rPr>
              <w:t>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7E52CFB8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сайт:  </w:t>
            </w:r>
            <w:hyperlink r:id="rId52" w:history="1">
              <w:r>
                <w:rPr>
                  <w:rStyle w:val="af1"/>
                  <w:sz w:val="22"/>
                  <w:szCs w:val="22"/>
                </w:rPr>
                <w:t>https://ds-raduga-aleksandrovka-r31.gosweb.gosuslugi.ru</w:t>
              </w:r>
            </w:hyperlink>
            <w:r>
              <w:rPr>
                <w:sz w:val="22"/>
                <w:szCs w:val="22"/>
              </w:rPr>
              <w:t xml:space="preserve">, </w:t>
            </w:r>
          </w:p>
          <w:p w14:paraId="49F7D029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53" w:history="1">
              <w:r>
                <w:rPr>
                  <w:rStyle w:val="af1"/>
                  <w:sz w:val="22"/>
                  <w:szCs w:val="22"/>
                </w:rPr>
                <w:t>ds.alexandrovk</w:t>
              </w:r>
              <w:r>
                <w:rPr>
                  <w:rStyle w:val="af1"/>
                  <w:sz w:val="22"/>
                  <w:szCs w:val="22"/>
                </w:rPr>
                <w:t>a@yandex.ru</w:t>
              </w:r>
            </w:hyperlink>
          </w:p>
          <w:p w14:paraId="42F99AB9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с.Александровка</w:t>
            </w:r>
            <w:proofErr w:type="spellEnd"/>
            <w:r>
              <w:rPr>
                <w:sz w:val="22"/>
                <w:szCs w:val="22"/>
              </w:rPr>
              <w:t>, ул. Школьная, зд.4</w:t>
            </w:r>
          </w:p>
          <w:p w14:paraId="7CB17F46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8(47232)4-92-22</w:t>
            </w:r>
          </w:p>
          <w:p w14:paraId="406C98FD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213605CB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 xml:space="preserve">МБДОУ «Детский сад «Улыбка» </w:t>
            </w:r>
            <w:proofErr w:type="spellStart"/>
            <w:r>
              <w:rPr>
                <w:b/>
                <w:bCs/>
                <w:sz w:val="22"/>
                <w:szCs w:val="22"/>
              </w:rPr>
              <w:t>с.Огибное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3088F518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сайт: </w:t>
            </w:r>
            <w:r>
              <w:rPr>
                <w:sz w:val="22"/>
                <w:szCs w:val="22"/>
              </w:rPr>
              <w:t xml:space="preserve">https://ds-ulybka-ogibnoe-r31.gosweb.gosuslugi.ru,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54" w:history="1">
              <w:r>
                <w:rPr>
                  <w:rStyle w:val="af1"/>
                  <w:sz w:val="22"/>
                  <w:szCs w:val="22"/>
                </w:rPr>
                <w:t>sadikogibnoe@yandex.ru</w:t>
              </w:r>
            </w:hyperlink>
          </w:p>
          <w:p w14:paraId="112F63FA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с.Огибное</w:t>
            </w:r>
            <w:proofErr w:type="spellEnd"/>
            <w:r>
              <w:rPr>
                <w:sz w:val="22"/>
                <w:szCs w:val="22"/>
              </w:rPr>
              <w:t>, ул. Центральная, д.70</w:t>
            </w:r>
          </w:p>
          <w:p w14:paraId="621B2185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8(47232)3-71-80</w:t>
            </w:r>
          </w:p>
          <w:p w14:paraId="45E1D1E5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033E0B39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МБДОУ «Детский сад «Рябинушк</w:t>
            </w:r>
            <w:r>
              <w:rPr>
                <w:b/>
                <w:bCs/>
                <w:sz w:val="22"/>
                <w:szCs w:val="22"/>
              </w:rPr>
              <w:t>а» п. Красный Остров Чернянского района Белгородской области»</w:t>
            </w:r>
          </w:p>
          <w:p w14:paraId="7E4132B0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сайт:  </w:t>
            </w:r>
            <w:hyperlink r:id="rId55" w:history="1">
              <w:r>
                <w:rPr>
                  <w:rStyle w:val="af1"/>
                  <w:sz w:val="22"/>
                  <w:szCs w:val="22"/>
                </w:rPr>
                <w:t>https://ds-ryabinushka-krasnyj-ostrov-r31.gosweb.gosuslugi.ru</w:t>
              </w:r>
            </w:hyperlink>
            <w:r>
              <w:rPr>
                <w:sz w:val="22"/>
                <w:szCs w:val="22"/>
              </w:rPr>
              <w:t xml:space="preserve">, </w:t>
            </w:r>
          </w:p>
          <w:p w14:paraId="264297DB" w14:textId="77777777" w:rsidR="005229E1" w:rsidRDefault="00E84817">
            <w:pPr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56" w:history="1">
              <w:r>
                <w:rPr>
                  <w:rStyle w:val="af1"/>
                  <w:sz w:val="22"/>
                  <w:szCs w:val="22"/>
                </w:rPr>
                <w:t>doukros@yandex.ru</w:t>
              </w:r>
            </w:hyperlink>
          </w:p>
          <w:p w14:paraId="63C87829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>Белгородская обл., Чернянский р-н, п. Красный Остров, ул. Садовая, д.13</w:t>
            </w:r>
          </w:p>
          <w:p w14:paraId="1CB6A14D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8(47232)5-44-97</w:t>
            </w:r>
          </w:p>
          <w:p w14:paraId="2556C9BC" w14:textId="77777777" w:rsidR="005229E1" w:rsidRDefault="005229E1">
            <w:pPr>
              <w:shd w:val="clear" w:color="auto" w:fill="FFFFFF"/>
              <w:ind w:right="-108"/>
              <w:rPr>
                <w:b/>
                <w:bCs/>
                <w:sz w:val="22"/>
                <w:szCs w:val="22"/>
              </w:rPr>
            </w:pPr>
          </w:p>
          <w:p w14:paraId="0D860512" w14:textId="77777777" w:rsidR="005229E1" w:rsidRDefault="00E84817">
            <w:pPr>
              <w:shd w:val="clear" w:color="auto" w:fill="FFFFFF"/>
              <w:ind w:right="-108"/>
            </w:pPr>
            <w:r>
              <w:rPr>
                <w:b/>
                <w:bCs/>
                <w:sz w:val="22"/>
                <w:szCs w:val="22"/>
              </w:rPr>
              <w:t xml:space="preserve">МБДОУ «Детский сад «Одуванчик» </w:t>
            </w:r>
            <w:proofErr w:type="spellStart"/>
            <w:r>
              <w:rPr>
                <w:b/>
                <w:bCs/>
                <w:sz w:val="22"/>
                <w:szCs w:val="22"/>
              </w:rPr>
              <w:t>с.Захарово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Чернянского р-на Белгородской области» </w:t>
            </w:r>
          </w:p>
          <w:p w14:paraId="697D39DC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сайт:  </w:t>
            </w:r>
            <w:r>
              <w:rPr>
                <w:sz w:val="22"/>
                <w:szCs w:val="22"/>
              </w:rPr>
              <w:t>https://ds-oduvanchik-zaxarovo</w:t>
            </w:r>
            <w:proofErr w:type="gramEnd"/>
            <w:r>
              <w:rPr>
                <w:sz w:val="22"/>
                <w:szCs w:val="22"/>
              </w:rPr>
              <w:t xml:space="preserve"> -r31.gosweb.gosuslugi.ru,  </w:t>
            </w:r>
          </w:p>
          <w:p w14:paraId="0421A137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57" w:history="1">
              <w:r>
                <w:rPr>
                  <w:rStyle w:val="af1"/>
                  <w:sz w:val="22"/>
                  <w:szCs w:val="22"/>
                </w:rPr>
                <w:t>sadzaxarovo@ch.belregion.ru</w:t>
              </w:r>
            </w:hyperlink>
          </w:p>
          <w:p w14:paraId="19326ADD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с.Захарово</w:t>
            </w:r>
            <w:proofErr w:type="spellEnd"/>
            <w:r>
              <w:rPr>
                <w:sz w:val="22"/>
                <w:szCs w:val="22"/>
              </w:rPr>
              <w:t>, ул. Покровская, д.10</w:t>
            </w:r>
          </w:p>
          <w:p w14:paraId="3E3A5662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8(47232)3-25-97</w:t>
            </w:r>
          </w:p>
          <w:p w14:paraId="5F10CCFC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2294C228" w14:textId="77777777" w:rsidR="005229E1" w:rsidRDefault="00E84817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Структурно</w:t>
            </w:r>
            <w:r>
              <w:rPr>
                <w:b/>
                <w:sz w:val="22"/>
                <w:szCs w:val="22"/>
              </w:rPr>
              <w:t xml:space="preserve">е подразделение – детский сад «Золотая рыбка» МБОУ «СОШ </w:t>
            </w:r>
            <w:proofErr w:type="spellStart"/>
            <w:r>
              <w:rPr>
                <w:b/>
                <w:sz w:val="22"/>
                <w:szCs w:val="22"/>
              </w:rPr>
              <w:t>с.Орлик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3FE92D82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https://shkolaorlikovskayachernyanka-r31.gosweb.gosuslugi.ru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</w:p>
          <w:p w14:paraId="6F8397CF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>: el.kapitonova1975@yandex.ru</w:t>
            </w:r>
          </w:p>
          <w:p w14:paraId="2663DA42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lastRenderedPageBreak/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с.Орлик</w:t>
            </w:r>
            <w:proofErr w:type="spellEnd"/>
            <w:r>
              <w:rPr>
                <w:sz w:val="22"/>
                <w:szCs w:val="22"/>
              </w:rPr>
              <w:t>, ул. Центральная, д.6</w:t>
            </w:r>
          </w:p>
          <w:p w14:paraId="5FB8EBC5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8(47232)4-16-40</w:t>
            </w:r>
          </w:p>
          <w:p w14:paraId="5439BD95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462ACEE0" w14:textId="77777777" w:rsidR="005229E1" w:rsidRDefault="00E84817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Структурное подразделение – детский сад «Колобок» МБОУ «СОШ </w:t>
            </w:r>
            <w:proofErr w:type="spellStart"/>
            <w:r>
              <w:rPr>
                <w:b/>
                <w:sz w:val="22"/>
                <w:szCs w:val="22"/>
              </w:rPr>
              <w:t>с.Малотроицкое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734F47BB" w14:textId="77777777" w:rsidR="005229E1" w:rsidRDefault="00E8481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https://shkolamalotroiczkayachernyanka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-r31.gosweb.gosuslugi.ru,  </w:t>
            </w:r>
          </w:p>
          <w:p w14:paraId="437FC167" w14:textId="77777777" w:rsidR="005229E1" w:rsidRDefault="00E84817"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 </w:t>
            </w:r>
            <w:hyperlink r:id="rId58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malotrskola21@yandex.ru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shkola_malotroickoe@ch.belregion.ru</w:t>
            </w:r>
          </w:p>
          <w:p w14:paraId="172B589F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с.Малотроицкое</w:t>
            </w:r>
            <w:proofErr w:type="spellEnd"/>
            <w:r>
              <w:rPr>
                <w:sz w:val="22"/>
                <w:szCs w:val="22"/>
              </w:rPr>
              <w:t>, ул. Школьная, д.13</w:t>
            </w:r>
          </w:p>
          <w:p w14:paraId="74F39B2F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8(47232)4-51-69</w:t>
            </w:r>
          </w:p>
          <w:p w14:paraId="40954898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3A0EC610" w14:textId="77777777" w:rsidR="005229E1" w:rsidRDefault="00E84817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Структурно</w:t>
            </w:r>
            <w:r>
              <w:rPr>
                <w:b/>
                <w:sz w:val="22"/>
                <w:szCs w:val="22"/>
              </w:rPr>
              <w:t xml:space="preserve">е подразделение – детский сад «Чебурашка» МБОУ «СОШ </w:t>
            </w:r>
            <w:proofErr w:type="spellStart"/>
            <w:r>
              <w:rPr>
                <w:b/>
                <w:sz w:val="22"/>
                <w:szCs w:val="22"/>
              </w:rPr>
              <w:t>с.Кочегуры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63D11B4B" w14:textId="77777777" w:rsidR="005229E1" w:rsidRDefault="00E84817">
            <w:proofErr w:type="gramStart"/>
            <w:r>
              <w:rPr>
                <w:sz w:val="22"/>
                <w:szCs w:val="22"/>
              </w:rPr>
              <w:t>сайт:  https</w:t>
            </w:r>
            <w:proofErr w:type="gramEnd"/>
            <w:r>
              <w:rPr>
                <w:sz w:val="22"/>
                <w:szCs w:val="22"/>
              </w:rPr>
              <w:t xml:space="preserve">:// shkolakochegury.gosuslugi.ru/nasha-shkola/detskiy-sad-cheburashka/,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>: shkola.kochegury@mail.ru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6810F106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с.Кочегуры</w:t>
            </w:r>
            <w:proofErr w:type="spellEnd"/>
            <w:r>
              <w:rPr>
                <w:sz w:val="22"/>
                <w:szCs w:val="22"/>
              </w:rPr>
              <w:t>, ул. Центральная, д.86</w:t>
            </w:r>
          </w:p>
          <w:p w14:paraId="6CFB58C8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8(47232)4-35-46</w:t>
            </w:r>
          </w:p>
          <w:p w14:paraId="0189D630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1FEAA7B6" w14:textId="77777777" w:rsidR="005229E1" w:rsidRDefault="00E84817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Структурное подразделение – детский сад «Теремок» МБОУ «ООШ </w:t>
            </w:r>
            <w:proofErr w:type="spellStart"/>
            <w:r>
              <w:rPr>
                <w:b/>
                <w:sz w:val="22"/>
                <w:szCs w:val="22"/>
              </w:rPr>
              <w:t>с.Лубяное</w:t>
            </w:r>
            <w:proofErr w:type="spellEnd"/>
            <w:r>
              <w:rPr>
                <w:b/>
                <w:sz w:val="22"/>
                <w:szCs w:val="22"/>
              </w:rPr>
              <w:t>-Первое Чернянского района Белгородской области»</w:t>
            </w:r>
          </w:p>
          <w:p w14:paraId="0830B468" w14:textId="77777777" w:rsidR="005229E1" w:rsidRDefault="00E84817">
            <w:r>
              <w:rPr>
                <w:sz w:val="22"/>
                <w:szCs w:val="22"/>
              </w:rPr>
              <w:t xml:space="preserve">сайт:  </w:t>
            </w:r>
            <w:hyperlink r:id="rId59" w:history="1">
              <w:r>
                <w:rPr>
                  <w:rStyle w:val="af1"/>
                  <w:sz w:val="22"/>
                  <w:szCs w:val="22"/>
                </w:rPr>
                <w:t>https://shkolalubinoe.gosuslugi.ru/svedeniya-ob-obrazovatelnoy-organizatsii/struktura-i-organy-upravleniya-obrazovatelnoy-organizatsiey/</w:t>
              </w:r>
            </w:hyperlink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>: mir</w:t>
            </w:r>
            <w:r>
              <w:rPr>
                <w:sz w:val="22"/>
                <w:szCs w:val="22"/>
              </w:rPr>
              <w:t>oa06@rambler.ru</w:t>
            </w:r>
          </w:p>
          <w:p w14:paraId="4F85BD1B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с.Лубяное</w:t>
            </w:r>
            <w:proofErr w:type="spellEnd"/>
            <w:r>
              <w:rPr>
                <w:sz w:val="22"/>
                <w:szCs w:val="22"/>
              </w:rPr>
              <w:t>-Первое, ул. Школьная, д.4</w:t>
            </w:r>
          </w:p>
          <w:p w14:paraId="58B4834B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8(47232)4-61-34</w:t>
            </w:r>
          </w:p>
          <w:p w14:paraId="201DCB89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321600D7" w14:textId="77777777" w:rsidR="005229E1" w:rsidRDefault="00E84817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Структурное подразделение – детский сад «Василек» МБОУ «СОШ </w:t>
            </w:r>
            <w:proofErr w:type="spellStart"/>
            <w:r>
              <w:rPr>
                <w:b/>
                <w:sz w:val="22"/>
                <w:szCs w:val="22"/>
              </w:rPr>
              <w:t>с.Волоконовка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112B092E" w14:textId="77777777" w:rsidR="005229E1" w:rsidRDefault="00E84817">
            <w:proofErr w:type="gramStart"/>
            <w:r>
              <w:rPr>
                <w:sz w:val="22"/>
                <w:szCs w:val="22"/>
              </w:rPr>
              <w:t>сайт:  https://shkolavolo</w:t>
            </w:r>
            <w:r>
              <w:rPr>
                <w:sz w:val="22"/>
                <w:szCs w:val="22"/>
              </w:rPr>
              <w:t>konovka.gosuslugi.ru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60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shvolokonovka@mail.ru</w:t>
              </w:r>
            </w:hyperlink>
          </w:p>
          <w:p w14:paraId="3B0BF1B8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с.Волоконовка</w:t>
            </w:r>
            <w:proofErr w:type="spellEnd"/>
            <w:r>
              <w:rPr>
                <w:sz w:val="22"/>
                <w:szCs w:val="22"/>
              </w:rPr>
              <w:t>, ул. Покровская, д.3</w:t>
            </w:r>
          </w:p>
          <w:p w14:paraId="5444E8AC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8(47232)3-41-10</w:t>
            </w:r>
          </w:p>
          <w:p w14:paraId="729EFD9A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5873E518" w14:textId="77777777" w:rsidR="005229E1" w:rsidRDefault="00E84817">
            <w:pPr>
              <w:shd w:val="clear" w:color="auto" w:fill="FFFFFF"/>
            </w:pPr>
            <w:r>
              <w:rPr>
                <w:b/>
                <w:sz w:val="22"/>
                <w:szCs w:val="22"/>
              </w:rPr>
              <w:t>Структурное подразделение – детский сад «Лучик» МБОУ «СОШ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с.Верхнее</w:t>
            </w:r>
            <w:proofErr w:type="spellEnd"/>
            <w:r>
              <w:rPr>
                <w:b/>
                <w:sz w:val="22"/>
                <w:szCs w:val="22"/>
              </w:rPr>
              <w:t xml:space="preserve"> Кузькино Чернянского района Белгородской области»</w:t>
            </w:r>
          </w:p>
          <w:p w14:paraId="7128B623" w14:textId="77777777" w:rsidR="005229E1" w:rsidRDefault="00E84817">
            <w:pPr>
              <w:autoSpaceDE w:val="0"/>
            </w:pPr>
            <w:proofErr w:type="gramStart"/>
            <w:r>
              <w:rPr>
                <w:sz w:val="22"/>
                <w:szCs w:val="22"/>
              </w:rPr>
              <w:t>сайт:  https://shkolakuzkino.gosuslugi.ru/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61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shkuzk@mail.ru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1E0568C" w14:textId="77777777" w:rsidR="005229E1" w:rsidRDefault="00E84817">
            <w:r>
              <w:rPr>
                <w:color w:val="2C2D2E"/>
                <w:sz w:val="22"/>
                <w:szCs w:val="22"/>
                <w:shd w:val="clear" w:color="auto" w:fill="FFFFFF"/>
              </w:rPr>
              <w:t>shkola_kuzkino@ch.belregion.ru</w:t>
            </w:r>
          </w:p>
          <w:p w14:paraId="5665202F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с.Верхнее</w:t>
            </w:r>
            <w:proofErr w:type="spellEnd"/>
            <w:r>
              <w:rPr>
                <w:sz w:val="22"/>
                <w:szCs w:val="22"/>
              </w:rPr>
              <w:t xml:space="preserve"> Кузькино, ул. Мещанская, д.38</w:t>
            </w:r>
          </w:p>
          <w:p w14:paraId="0090976D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8(47232)4-81-35</w:t>
            </w:r>
          </w:p>
          <w:p w14:paraId="460DD6BC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1BF3D599" w14:textId="77777777" w:rsidR="005229E1" w:rsidRDefault="00E84817">
            <w:pPr>
              <w:shd w:val="clear" w:color="auto" w:fill="FFFFFF"/>
            </w:pPr>
            <w:r>
              <w:rPr>
                <w:b/>
                <w:sz w:val="22"/>
                <w:szCs w:val="22"/>
              </w:rPr>
              <w:t xml:space="preserve">Структурное подразделение – детский сад «Родничок» МБОУ «СОШ </w:t>
            </w:r>
            <w:proofErr w:type="spellStart"/>
            <w:r>
              <w:rPr>
                <w:b/>
                <w:sz w:val="22"/>
                <w:szCs w:val="22"/>
              </w:rPr>
              <w:t>с.Волотово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745611B7" w14:textId="77777777" w:rsidR="005229E1" w:rsidRDefault="00E8481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</w:t>
            </w:r>
            <w:proofErr w:type="gramEnd"/>
            <w:r>
              <w:rPr>
                <w:sz w:val="22"/>
                <w:szCs w:val="22"/>
              </w:rPr>
              <w:t xml:space="preserve">:// shkolavolotovo.gosuslugi.ru /  </w:t>
            </w:r>
          </w:p>
          <w:p w14:paraId="24F29018" w14:textId="77777777" w:rsidR="005229E1" w:rsidRDefault="00E84817"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62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shvolotovo@yandex.ru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shkola_volotovo@ch.belregion.ru </w:t>
            </w:r>
          </w:p>
          <w:p w14:paraId="088EB0E1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с.Волотово</w:t>
            </w:r>
            <w:proofErr w:type="spellEnd"/>
            <w:r>
              <w:rPr>
                <w:sz w:val="22"/>
                <w:szCs w:val="22"/>
              </w:rPr>
              <w:t>, ул. Центральная, д.32</w:t>
            </w:r>
          </w:p>
          <w:p w14:paraId="65245824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8(47232)4-92-23</w:t>
            </w:r>
          </w:p>
          <w:p w14:paraId="3E5643F5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0E79D08B" w14:textId="77777777" w:rsidR="005229E1" w:rsidRDefault="00E84817">
            <w:pPr>
              <w:shd w:val="clear" w:color="auto" w:fill="FFFFFF"/>
            </w:pPr>
            <w:r>
              <w:rPr>
                <w:b/>
                <w:sz w:val="22"/>
                <w:szCs w:val="22"/>
              </w:rPr>
              <w:t xml:space="preserve">Структурное подразделение – детский сад «Росинка» МБОУ «ООШ </w:t>
            </w:r>
            <w:proofErr w:type="spellStart"/>
            <w:r>
              <w:rPr>
                <w:b/>
                <w:sz w:val="22"/>
                <w:szCs w:val="22"/>
              </w:rPr>
              <w:t>с.Ковылено</w:t>
            </w:r>
            <w:proofErr w:type="spellEnd"/>
            <w:r>
              <w:rPr>
                <w:b/>
                <w:sz w:val="22"/>
                <w:szCs w:val="22"/>
              </w:rPr>
              <w:t xml:space="preserve"> Чер</w:t>
            </w:r>
            <w:r>
              <w:rPr>
                <w:b/>
                <w:sz w:val="22"/>
                <w:szCs w:val="22"/>
              </w:rPr>
              <w:t>нянского района Белгородской области»</w:t>
            </w:r>
          </w:p>
          <w:p w14:paraId="7242235C" w14:textId="77777777" w:rsidR="005229E1" w:rsidRDefault="00E84817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</w:t>
            </w:r>
            <w:proofErr w:type="gramEnd"/>
            <w:r>
              <w:rPr>
                <w:sz w:val="22"/>
                <w:szCs w:val="22"/>
              </w:rPr>
              <w:t xml:space="preserve">:// shkolakovylenskayachernyanka-r31.gosweb.gosuslugi.ru/  </w:t>
            </w:r>
          </w:p>
          <w:p w14:paraId="6E536978" w14:textId="77777777" w:rsidR="005229E1" w:rsidRDefault="00E84817">
            <w:pPr>
              <w:autoSpaceDE w:val="0"/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>: kovylinskaya_shkola@mail.ru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10213E9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с.Ковылено</w:t>
            </w:r>
            <w:proofErr w:type="spellEnd"/>
            <w:r>
              <w:rPr>
                <w:sz w:val="22"/>
                <w:szCs w:val="22"/>
              </w:rPr>
              <w:t>, ул. Центральная, д.2</w:t>
            </w:r>
          </w:p>
          <w:p w14:paraId="17C29A1A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8(47232)3-55-34</w:t>
            </w:r>
          </w:p>
          <w:p w14:paraId="1F9EA3BA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23FBC69A" w14:textId="77777777" w:rsidR="005229E1" w:rsidRDefault="00E84817">
            <w:pPr>
              <w:shd w:val="clear" w:color="auto" w:fill="FFFFFF"/>
            </w:pPr>
            <w:r>
              <w:rPr>
                <w:b/>
                <w:sz w:val="22"/>
                <w:szCs w:val="22"/>
              </w:rPr>
              <w:t>Структурно</w:t>
            </w:r>
            <w:r>
              <w:rPr>
                <w:b/>
                <w:sz w:val="22"/>
                <w:szCs w:val="22"/>
              </w:rPr>
              <w:t xml:space="preserve">е подразделение – детский сад «Облачко» МБОУ «ООШ </w:t>
            </w:r>
            <w:proofErr w:type="spellStart"/>
            <w:r>
              <w:rPr>
                <w:b/>
                <w:sz w:val="22"/>
                <w:szCs w:val="22"/>
              </w:rPr>
              <w:t>с.Новоречье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 Белгородской области»</w:t>
            </w:r>
          </w:p>
          <w:p w14:paraId="0CFEC5FC" w14:textId="77777777" w:rsidR="005229E1" w:rsidRDefault="00E8481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https://shkolanovorechje.gosuslugi.ru</w:t>
            </w:r>
            <w:proofErr w:type="gramEnd"/>
            <w:r>
              <w:rPr>
                <w:sz w:val="22"/>
                <w:szCs w:val="22"/>
              </w:rPr>
              <w:t xml:space="preserve"> /  </w:t>
            </w:r>
          </w:p>
          <w:p w14:paraId="24FE0554" w14:textId="77777777" w:rsidR="005229E1" w:rsidRDefault="00E84817"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63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novor3@yandex.ru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shkola_novorechye@ch.belregion.ru </w:t>
            </w:r>
          </w:p>
          <w:p w14:paraId="401F2482" w14:textId="77777777" w:rsidR="005229E1" w:rsidRDefault="00E84817">
            <w:pPr>
              <w:autoSpaceDE w:val="0"/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а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с.Новоречье</w:t>
            </w:r>
            <w:proofErr w:type="spellEnd"/>
            <w:r>
              <w:rPr>
                <w:sz w:val="22"/>
                <w:szCs w:val="22"/>
              </w:rPr>
              <w:t>, ул. Центральная, д.68</w:t>
            </w:r>
          </w:p>
          <w:p w14:paraId="05C86386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8(47232)5-45-51</w:t>
            </w:r>
          </w:p>
          <w:p w14:paraId="739ECC6A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2E14FC50" w14:textId="77777777" w:rsidR="005229E1" w:rsidRDefault="00E84817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Структурное подразделение – детский сад «Солнышко» МБОУ «СОШ </w:t>
            </w:r>
            <w:proofErr w:type="spellStart"/>
            <w:r>
              <w:rPr>
                <w:b/>
                <w:sz w:val="22"/>
                <w:szCs w:val="22"/>
              </w:rPr>
              <w:t>с.Андреевка</w:t>
            </w:r>
            <w:proofErr w:type="spellEnd"/>
            <w:r>
              <w:rPr>
                <w:b/>
                <w:sz w:val="22"/>
                <w:szCs w:val="22"/>
              </w:rPr>
              <w:t xml:space="preserve"> Чернянского района Белгородской обл.»</w:t>
            </w:r>
          </w:p>
          <w:p w14:paraId="76206200" w14:textId="77777777" w:rsidR="005229E1" w:rsidRDefault="00E8481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сайт:  https</w:t>
            </w:r>
            <w:proofErr w:type="gramEnd"/>
            <w:r>
              <w:rPr>
                <w:sz w:val="22"/>
                <w:szCs w:val="22"/>
              </w:rPr>
              <w:t xml:space="preserve">:// shkolaandreevka.gosuslugi.ru / </w:t>
            </w:r>
            <w:r>
              <w:rPr>
                <w:sz w:val="22"/>
                <w:szCs w:val="22"/>
              </w:rPr>
              <w:t xml:space="preserve"> </w:t>
            </w:r>
          </w:p>
          <w:p w14:paraId="535C8B24" w14:textId="77777777" w:rsidR="005229E1" w:rsidRDefault="00E84817"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64" w:history="1">
              <w:r>
                <w:rPr>
                  <w:rStyle w:val="af1"/>
                  <w:sz w:val="22"/>
                  <w:szCs w:val="22"/>
                  <w:shd w:val="clear" w:color="auto" w:fill="FFFFFF"/>
                </w:rPr>
                <w:t>schkola.andreevka@yandex.ru</w:t>
              </w:r>
            </w:hyperlink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 shkola_andreevka@ch.belregion.ru  </w:t>
            </w:r>
          </w:p>
          <w:p w14:paraId="2052C8B6" w14:textId="77777777" w:rsidR="005229E1" w:rsidRDefault="00E84817"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Чернянский р-н, </w:t>
            </w:r>
            <w:proofErr w:type="spellStart"/>
            <w:r>
              <w:rPr>
                <w:sz w:val="22"/>
                <w:szCs w:val="22"/>
              </w:rPr>
              <w:t>с.Андреевка</w:t>
            </w:r>
            <w:proofErr w:type="spellEnd"/>
            <w:r>
              <w:rPr>
                <w:sz w:val="22"/>
                <w:szCs w:val="22"/>
              </w:rPr>
              <w:t>, ул. Центральная, д.35</w:t>
            </w:r>
          </w:p>
          <w:p w14:paraId="22EA9F6C" w14:textId="77777777" w:rsidR="005229E1" w:rsidRDefault="00E848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8(47232)3-65-44</w:t>
            </w:r>
          </w:p>
          <w:p w14:paraId="1DF2B9A5" w14:textId="77777777" w:rsidR="005229E1" w:rsidRDefault="005229E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03C8A664" w14:textId="77777777" w:rsidR="005229E1" w:rsidRDefault="00E84817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Учреждения </w:t>
            </w:r>
            <w:r>
              <w:rPr>
                <w:b/>
                <w:sz w:val="22"/>
                <w:szCs w:val="22"/>
              </w:rPr>
              <w:t>дополнительного образования</w:t>
            </w:r>
          </w:p>
          <w:p w14:paraId="43A40DB0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МБУ ДО «Спортивная школа Чернянского района Белгородской области» </w:t>
            </w:r>
          </w:p>
          <w:p w14:paraId="07ADFE18" w14:textId="77777777" w:rsidR="005229E1" w:rsidRDefault="00E84817">
            <w:proofErr w:type="gramStart"/>
            <w:r>
              <w:rPr>
                <w:sz w:val="22"/>
                <w:szCs w:val="22"/>
              </w:rPr>
              <w:t>сайт:  https</w:t>
            </w:r>
            <w:proofErr w:type="gramEnd"/>
            <w:r>
              <w:rPr>
                <w:sz w:val="22"/>
                <w:szCs w:val="22"/>
              </w:rPr>
              <w:t xml:space="preserve">:// sportskola.ucoz.ru,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sportskola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yandex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   </w:t>
            </w:r>
          </w:p>
          <w:p w14:paraId="38F99A70" w14:textId="77777777" w:rsidR="005229E1" w:rsidRDefault="00E84817"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п. </w:t>
            </w:r>
            <w:proofErr w:type="spellStart"/>
            <w:proofErr w:type="gramStart"/>
            <w:r>
              <w:rPr>
                <w:sz w:val="22"/>
                <w:szCs w:val="22"/>
              </w:rPr>
              <w:t>Чернянка,Октябрьская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пл., д.24, тел: 8(47232)5-59-84</w:t>
            </w:r>
          </w:p>
          <w:p w14:paraId="5AA68B9C" w14:textId="77777777" w:rsidR="005229E1" w:rsidRDefault="00E84817">
            <w:pPr>
              <w:shd w:val="clear" w:color="auto" w:fill="FFFFFF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246C01B" w14:textId="77777777" w:rsidR="005229E1" w:rsidRDefault="00E84817">
            <w:pPr>
              <w:shd w:val="clear" w:color="auto" w:fill="FFFFFF"/>
              <w:ind w:right="-108"/>
            </w:pPr>
            <w:r>
              <w:rPr>
                <w:b/>
                <w:bCs/>
                <w:sz w:val="22"/>
                <w:szCs w:val="22"/>
              </w:rPr>
              <w:t>МБУ ДО «Дом пионеров и школьников Чернянского района Белгородской области» </w:t>
            </w:r>
          </w:p>
          <w:p w14:paraId="2F449CE2" w14:textId="77777777" w:rsidR="005229E1" w:rsidRDefault="00E84817">
            <w:proofErr w:type="gramStart"/>
            <w:r>
              <w:rPr>
                <w:sz w:val="22"/>
                <w:szCs w:val="22"/>
              </w:rPr>
              <w:t>сайт:  https://dpishcher.ucoz.net</w:t>
            </w:r>
            <w:proofErr w:type="gram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>: dpishcher@yandex.ru </w:t>
            </w:r>
          </w:p>
          <w:p w14:paraId="7643521B" w14:textId="77777777" w:rsidR="005229E1" w:rsidRDefault="00E84817"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>Белгородская обл., п. Чернянка, ул. Магистральная, зд.10, тел: 8(47232)5-46-48</w:t>
            </w:r>
          </w:p>
          <w:p w14:paraId="0FB1C501" w14:textId="77777777" w:rsidR="005229E1" w:rsidRDefault="005229E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1DF801F" w14:textId="77777777" w:rsidR="005229E1" w:rsidRDefault="00E8481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МБУ ДО «Дом детского творч</w:t>
            </w:r>
            <w:r>
              <w:rPr>
                <w:b/>
                <w:bCs/>
                <w:sz w:val="22"/>
                <w:szCs w:val="22"/>
              </w:rPr>
              <w:t>ества п. Чернянка» </w:t>
            </w:r>
          </w:p>
          <w:p w14:paraId="6642E70C" w14:textId="77777777" w:rsidR="005229E1" w:rsidRDefault="00E84817">
            <w:proofErr w:type="gramStart"/>
            <w:r>
              <w:rPr>
                <w:sz w:val="22"/>
                <w:szCs w:val="22"/>
              </w:rPr>
              <w:t>сайт:  https</w:t>
            </w:r>
            <w:proofErr w:type="gramEnd"/>
            <w:r>
              <w:rPr>
                <w:sz w:val="22"/>
                <w:szCs w:val="22"/>
              </w:rPr>
              <w:t xml:space="preserve">:// domdtu.ucoz.ru,  </w:t>
            </w:r>
            <w:proofErr w:type="spellStart"/>
            <w:r>
              <w:rPr>
                <w:sz w:val="22"/>
                <w:szCs w:val="22"/>
              </w:rPr>
              <w:t>эл.почта</w:t>
            </w:r>
            <w:proofErr w:type="spellEnd"/>
            <w:r>
              <w:rPr>
                <w:sz w:val="22"/>
                <w:szCs w:val="22"/>
              </w:rPr>
              <w:t>: domdtu@yandex.ru</w:t>
            </w:r>
          </w:p>
          <w:p w14:paraId="2FA6A3A2" w14:textId="77777777" w:rsidR="005229E1" w:rsidRDefault="00E84817"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Белгородская обл., п. Чернянка, ул. </w:t>
            </w:r>
            <w:proofErr w:type="gramStart"/>
            <w:r>
              <w:rPr>
                <w:sz w:val="22"/>
                <w:szCs w:val="22"/>
              </w:rPr>
              <w:t>Советская,  зд</w:t>
            </w:r>
            <w:proofErr w:type="gramEnd"/>
            <w:r>
              <w:rPr>
                <w:sz w:val="22"/>
                <w:szCs w:val="22"/>
              </w:rPr>
              <w:t>.59, тел: 8(47232)5-54-24</w:t>
            </w:r>
          </w:p>
          <w:p w14:paraId="26E04363" w14:textId="77777777" w:rsidR="005229E1" w:rsidRDefault="005229E1">
            <w:pPr>
              <w:pStyle w:val="ae"/>
              <w:shd w:val="clear" w:color="auto" w:fill="FFFFFF"/>
              <w:spacing w:before="0" w:after="0"/>
              <w:rPr>
                <w:b/>
                <w:color w:val="000000"/>
                <w:sz w:val="22"/>
                <w:szCs w:val="22"/>
              </w:rPr>
            </w:pPr>
          </w:p>
          <w:p w14:paraId="0485F606" w14:textId="77777777" w:rsidR="005229E1" w:rsidRDefault="00E84817">
            <w:pPr>
              <w:pStyle w:val="ae"/>
              <w:shd w:val="clear" w:color="auto" w:fill="FFFFFF"/>
              <w:spacing w:before="0" w:after="0"/>
            </w:pPr>
            <w:r>
              <w:rPr>
                <w:b/>
                <w:color w:val="000000"/>
                <w:sz w:val="22"/>
                <w:szCs w:val="22"/>
              </w:rPr>
              <w:t xml:space="preserve">МБУ ДО «Детская школа искусств»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п.Чернянка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Белгородской области</w:t>
            </w:r>
          </w:p>
          <w:p w14:paraId="223BFB7B" w14:textId="77777777" w:rsidR="005229E1" w:rsidRDefault="00E84817">
            <w:pPr>
              <w:pStyle w:val="ae"/>
              <w:shd w:val="clear" w:color="auto" w:fill="FFFFFF"/>
              <w:spacing w:before="0" w:after="0"/>
            </w:pPr>
            <w:r>
              <w:rPr>
                <w:rStyle w:val="af2"/>
                <w:b w:val="0"/>
                <w:color w:val="000000"/>
                <w:sz w:val="22"/>
                <w:szCs w:val="22"/>
              </w:rPr>
              <w:t>Сайт: </w:t>
            </w:r>
            <w:proofErr w:type="gramStart"/>
            <w:r>
              <w:rPr>
                <w:rStyle w:val="af2"/>
                <w:b w:val="0"/>
                <w:color w:val="000000"/>
                <w:sz w:val="22"/>
                <w:szCs w:val="22"/>
              </w:rPr>
              <w:t xml:space="preserve">cherdshi.ru,   </w:t>
            </w:r>
            <w:proofErr w:type="spellStart"/>
            <w:proofErr w:type="gramEnd"/>
            <w:r>
              <w:rPr>
                <w:rStyle w:val="af2"/>
                <w:b w:val="0"/>
                <w:color w:val="000000"/>
                <w:sz w:val="22"/>
                <w:szCs w:val="22"/>
              </w:rPr>
              <w:t>эл.почт</w:t>
            </w:r>
            <w:r>
              <w:rPr>
                <w:rStyle w:val="af2"/>
                <w:b w:val="0"/>
                <w:color w:val="000000"/>
                <w:sz w:val="22"/>
                <w:szCs w:val="22"/>
              </w:rPr>
              <w:t>а</w:t>
            </w:r>
            <w:proofErr w:type="spellEnd"/>
            <w:r>
              <w:rPr>
                <w:rStyle w:val="af2"/>
                <w:b w:val="0"/>
                <w:color w:val="000000"/>
                <w:sz w:val="22"/>
                <w:szCs w:val="22"/>
              </w:rPr>
              <w:t xml:space="preserve">: </w:t>
            </w:r>
            <w:hyperlink r:id="rId65" w:history="1">
              <w:r>
                <w:rPr>
                  <w:rStyle w:val="af1"/>
                  <w:color w:val="000000"/>
                  <w:sz w:val="22"/>
                  <w:szCs w:val="22"/>
                </w:rPr>
                <w:t>chkola1962@cherdshi.ru</w:t>
              </w:r>
            </w:hyperlink>
          </w:p>
          <w:p w14:paraId="722B531B" w14:textId="77777777" w:rsidR="005229E1" w:rsidRDefault="00E84817">
            <w:pPr>
              <w:pStyle w:val="ae"/>
              <w:shd w:val="clear" w:color="auto" w:fill="FFFFFF"/>
              <w:spacing w:before="0" w:after="0"/>
            </w:pPr>
            <w:r>
              <w:rPr>
                <w:color w:val="000000"/>
                <w:sz w:val="22"/>
                <w:szCs w:val="22"/>
              </w:rPr>
              <w:t>адрес: Белгородская область, п. Чернянка, пл. Октябрьская, д.19, т</w:t>
            </w:r>
            <w:r>
              <w:rPr>
                <w:rStyle w:val="af2"/>
                <w:b w:val="0"/>
                <w:color w:val="000000"/>
                <w:sz w:val="22"/>
                <w:szCs w:val="22"/>
              </w:rPr>
              <w:t>ел:</w:t>
            </w:r>
            <w:r>
              <w:rPr>
                <w:color w:val="000000"/>
                <w:sz w:val="22"/>
                <w:szCs w:val="22"/>
              </w:rPr>
              <w:t> 8 (47-232) 5-73-81</w:t>
            </w:r>
          </w:p>
        </w:tc>
      </w:tr>
      <w:tr w:rsidR="005229E1" w14:paraId="7EC7E06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4C3A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F8FEAE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06C4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Психолого-педагогические услуги</w:t>
            </w:r>
          </w:p>
          <w:p w14:paraId="4FC349D7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8D14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ОГБУ «Белгородский областной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ресурсно-консультационный центр по работе с семьей и детьми»</w:t>
            </w:r>
          </w:p>
          <w:p w14:paraId="6DD4E824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resursconsult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BDAAFE8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г. Белгород, проспект Славы, д.24   тел.: +7 (4722) 33-90-23, 33-91-16</w:t>
            </w:r>
          </w:p>
          <w:p w14:paraId="2F9B1074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D2FC51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Белгородский региональный центр психолого-медико-социального сопровождения</w:t>
            </w:r>
          </w:p>
          <w:p w14:paraId="3B26A8E3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14:paraId="5529D0E0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г. Белгород, ул. Привольная, д.1     тел.: +7 (4722) 20-53-88, 20-53-89</w:t>
            </w:r>
          </w:p>
          <w:p w14:paraId="403EF4FF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49A963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МБУ «Центр психолого-педагогической, медицинской и социальной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помощи  Чернянского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  Белгородской области»</w:t>
            </w:r>
          </w:p>
          <w:p w14:paraId="06F41123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 </w:t>
            </w:r>
            <w:hyperlink r:id="rId66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https://centr-ppmisp.ucoz.net/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 : </w:t>
            </w:r>
            <w:hyperlink r:id="rId67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centr.ppmsp@yandex.ru</w:t>
              </w:r>
            </w:hyperlink>
          </w:p>
          <w:p w14:paraId="5C421AD8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обл., п. Чернянка,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Советская, д.59 </w:t>
            </w:r>
          </w:p>
          <w:p w14:paraId="6F0CB3F9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 +7(47232)5-54-24</w:t>
            </w:r>
          </w:p>
          <w:p w14:paraId="556139B0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EEF3E0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МБУ «Комплексный центр социального обслуживания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населения  Чернянского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района» </w:t>
            </w:r>
          </w:p>
          <w:p w14:paraId="230E912C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http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hyperlink r:id="rId68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kcsonchern.ru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69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kcson@ch.belregion.ru</w:t>
              </w:r>
            </w:hyperlink>
          </w:p>
          <w:p w14:paraId="00E412B0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адрес:  Белгородская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обл., п. Чернянка,   Октябрьская пл., д.6,</w:t>
            </w:r>
          </w:p>
          <w:p w14:paraId="48ADAB46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тел.: +7 (47232) 5-57-74</w:t>
            </w:r>
          </w:p>
          <w:p w14:paraId="49908541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4F856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Неотложная бесплатная психологическая помощь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5229E1" w14:paraId="0C1D8E3F" w14:textId="77777777">
        <w:tblPrEx>
          <w:tblCellMar>
            <w:top w:w="0" w:type="dxa"/>
            <w:bottom w:w="0" w:type="dxa"/>
          </w:tblCellMar>
        </w:tblPrEx>
        <w:trPr>
          <w:trHeight w:val="18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64C6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D0ED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Клубы «Устойчивая семья» </w:t>
            </w:r>
          </w:p>
          <w:p w14:paraId="7CE1FB7F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7A2A75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BB6C98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41F5DB" w14:textId="77777777" w:rsidR="005229E1" w:rsidRDefault="005229E1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CF50" w14:textId="77777777" w:rsidR="005229E1" w:rsidRDefault="00E84817">
            <w:pPr>
              <w:pStyle w:val="Standard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ОГБУЗ «Областной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наркологический диспансер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41FB1A89" w14:textId="77777777" w:rsidR="005229E1" w:rsidRDefault="00E84817">
            <w:pPr>
              <w:pStyle w:val="Standard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70" w:history="1">
              <w:r>
                <w:rPr>
                  <w:rStyle w:val="af1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u w:val="none"/>
                  <w:lang w:eastAsia="en-US"/>
                </w:rPr>
                <w:t>https://narkodisp-bel.belzdrav.ru/</w:t>
              </w:r>
            </w:hyperlink>
          </w:p>
          <w:p w14:paraId="5935D7E1" w14:textId="77777777" w:rsidR="005229E1" w:rsidRDefault="00E84817">
            <w:pPr>
              <w:pStyle w:val="Standard"/>
              <w:jc w:val="left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адрес: г. Белгород,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ул.Волчанская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, д.159                   тел.: +7 (4722) 24-75-75</w:t>
            </w:r>
          </w:p>
          <w:p w14:paraId="01A7B1FA" w14:textId="77777777" w:rsidR="005229E1" w:rsidRDefault="005229E1">
            <w:pPr>
              <w:pStyle w:val="Standard"/>
              <w:widowControl/>
              <w:jc w:val="left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</w:rPr>
            </w:pPr>
          </w:p>
          <w:p w14:paraId="19637221" w14:textId="77777777" w:rsidR="005229E1" w:rsidRDefault="00E84817">
            <w:pPr>
              <w:pStyle w:val="Standard"/>
              <w:widowControl/>
              <w:jc w:val="left"/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</w:rPr>
              <w:t xml:space="preserve">ОГБУ «Белгородский областной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</w:rPr>
              <w:t>ресурсно-консультационный центр по работе с семьей и детьми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»</w:t>
            </w:r>
          </w:p>
          <w:p w14:paraId="171E1935" w14:textId="77777777" w:rsidR="005229E1" w:rsidRDefault="00E84817">
            <w:pPr>
              <w:pStyle w:val="Standard"/>
              <w:widowControl/>
              <w:jc w:val="left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сайт: </w:t>
            </w:r>
            <w:hyperlink r:id="rId71" w:history="1">
              <w:r>
                <w:rPr>
                  <w:rStyle w:val="af1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u w:val="none"/>
                  <w:lang w:eastAsia="en-US"/>
                </w:rPr>
                <w:t>https://resursconsult.ru/</w:t>
              </w:r>
            </w:hyperlink>
          </w:p>
          <w:p w14:paraId="78B9D497" w14:textId="77777777" w:rsidR="005229E1" w:rsidRDefault="00E84817">
            <w:pPr>
              <w:pStyle w:val="Standard"/>
              <w:widowControl/>
              <w:jc w:val="left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адрес: г. Белгород, пр. Славы, д. 24                         тел.: +7 (4722) 33-90-23; 33-91-16</w:t>
            </w:r>
          </w:p>
        </w:tc>
      </w:tr>
      <w:tr w:rsidR="005229E1" w14:paraId="468F57E6" w14:textId="77777777">
        <w:tblPrEx>
          <w:tblCellMar>
            <w:top w:w="0" w:type="dxa"/>
            <w:bottom w:w="0" w:type="dxa"/>
          </w:tblCellMar>
        </w:tblPrEx>
        <w:trPr>
          <w:trHeight w:val="2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B99C" w14:textId="77777777" w:rsidR="005229E1" w:rsidRDefault="005229E1">
            <w:pPr>
              <w:pStyle w:val="Firstlineinden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6B94C1" w14:textId="77777777" w:rsidR="005229E1" w:rsidRDefault="00E84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65FC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Ранняя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помощь</w:t>
            </w:r>
          </w:p>
          <w:p w14:paraId="65F36564" w14:textId="77777777" w:rsidR="005229E1" w:rsidRDefault="005229E1">
            <w:pPr>
              <w:rPr>
                <w:sz w:val="22"/>
                <w:szCs w:val="22"/>
              </w:rPr>
            </w:pPr>
          </w:p>
          <w:p w14:paraId="45858D03" w14:textId="77777777" w:rsidR="005229E1" w:rsidRDefault="005229E1">
            <w:pPr>
              <w:rPr>
                <w:sz w:val="22"/>
                <w:szCs w:val="22"/>
              </w:rPr>
            </w:pPr>
          </w:p>
          <w:p w14:paraId="2F7F8435" w14:textId="77777777" w:rsidR="005229E1" w:rsidRDefault="005229E1">
            <w:pPr>
              <w:rPr>
                <w:b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B01B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13E741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Центр ранней помощи на базе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ОГКУЗ  «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Белгородский областной специализированный дом ребенка для детей с органическим поражением ЦНС с нарушением психики»</w:t>
            </w:r>
          </w:p>
          <w:p w14:paraId="239B9496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72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domrebenka</w:t>
              </w:r>
              <w:proofErr w:type="spellEnd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bel</w:t>
              </w:r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zdrav</w:t>
              </w:r>
              <w:proofErr w:type="spellEnd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ru</w:t>
              </w:r>
              <w:proofErr w:type="spellEnd"/>
            </w:hyperlink>
          </w:p>
          <w:p w14:paraId="22A00E98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г. Белгород, ул. Архиерейская, д.6,    тел.: +7 (4722) 54-90-03</w:t>
            </w:r>
          </w:p>
          <w:p w14:paraId="715C975C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827A2D4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Служба ранней помощи на базе МБДОУ «ЦРР Детский сад «Кристаллик» п. Чернянка</w:t>
            </w:r>
          </w:p>
          <w:p w14:paraId="739E62F9" w14:textId="77777777" w:rsidR="005229E1" w:rsidRPr="007F31B5" w:rsidRDefault="00E84817">
            <w:pPr>
              <w:pStyle w:val="Firstlineindent"/>
              <w:ind w:firstLine="0"/>
              <w:jc w:val="lef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сайт</w:t>
            </w:r>
            <w:r w:rsidRPr="007F31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hyperlink r:id="rId73" w:history="1">
              <w:r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krisstalikdou.ucoz.ru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почта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:dskristall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ik@mail.ru</w:t>
            </w:r>
          </w:p>
          <w:p w14:paraId="1E47E0FF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с: Белгородская обл., п. Чернянка, ул. Строительная, д.7,    тел.: +7 (47232) 5-54-93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5229E1" w14:paraId="136160B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F46A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C4287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FB79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DC4745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Медиация</w:t>
            </w:r>
          </w:p>
          <w:p w14:paraId="30A6F4B7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06D15F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9AE886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53AC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B18BAE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Центр медиаций и цифровых технологий</w:t>
            </w:r>
          </w:p>
          <w:p w14:paraId="024873C6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74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uf</w:t>
              </w:r>
              <w:proofErr w:type="spellEnd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bsu</w:t>
              </w:r>
              <w:proofErr w:type="spellEnd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edu</w:t>
              </w:r>
              <w:proofErr w:type="spellEnd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.</w:t>
              </w:r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php</w:t>
              </w:r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/</w:t>
              </w:r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str</w:t>
              </w:r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/</w:t>
              </w:r>
              <w:proofErr w:type="spellStart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departament</w:t>
              </w:r>
              <w:proofErr w:type="spellEnd"/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/</w:t>
              </w:r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mediation</w:t>
              </w:r>
            </w:hyperlink>
          </w:p>
          <w:p w14:paraId="308E2A14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г. Белгород, ул. Победы, д.85, корп. 14, ауд. 5 –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тел.: +7 (4722) 30-14-75</w:t>
            </w:r>
          </w:p>
          <w:p w14:paraId="58F10F1E" w14:textId="77777777" w:rsidR="005229E1" w:rsidRDefault="005229E1">
            <w:pPr>
              <w:pStyle w:val="Standard"/>
              <w:widowControl/>
              <w:jc w:val="left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</w:rPr>
            </w:pPr>
          </w:p>
          <w:p w14:paraId="32DDD82D" w14:textId="77777777" w:rsidR="005229E1" w:rsidRDefault="00E84817">
            <w:pPr>
              <w:pStyle w:val="Standard"/>
              <w:widowControl/>
              <w:jc w:val="left"/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</w:rPr>
              <w:t xml:space="preserve">ОГБУ «Белгородский областной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</w:rPr>
              <w:t>ресурсно-консультационный центр по работе с семьей и детьми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»</w:t>
            </w:r>
          </w:p>
          <w:p w14:paraId="03BB0DDE" w14:textId="77777777" w:rsidR="005229E1" w:rsidRDefault="00E84817">
            <w:pPr>
              <w:pStyle w:val="Standard"/>
              <w:widowControl/>
              <w:jc w:val="left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сайт: </w:t>
            </w:r>
            <w:hyperlink r:id="rId75" w:history="1">
              <w:r>
                <w:rPr>
                  <w:rStyle w:val="af1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u w:val="none"/>
                  <w:lang w:eastAsia="en-US"/>
                </w:rPr>
                <w:t>https://resursconsult.ru/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 </w:t>
            </w:r>
          </w:p>
          <w:p w14:paraId="3A0FB71E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адрес: г. Белгород, пр. Славы, д. 24 тел: +7 (4722) 33-90-23; 33-91-16</w:t>
            </w:r>
          </w:p>
          <w:p w14:paraId="07F0DFF4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CC5641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ОСГБУ «Центр социальной помощи семье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детям «Семья» Чернянского района»</w:t>
            </w:r>
          </w:p>
          <w:p w14:paraId="4015C172" w14:textId="77777777" w:rsidR="005229E1" w:rsidRDefault="00E84817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Сайт: </w:t>
            </w:r>
            <w:proofErr w:type="gramStart"/>
            <w:r>
              <w:rPr>
                <w:color w:val="000000"/>
                <w:sz w:val="22"/>
                <w:szCs w:val="22"/>
              </w:rPr>
              <w:t>http:centr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chern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ru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;  </w:t>
            </w:r>
            <w:proofErr w:type="spellStart"/>
            <w:r>
              <w:rPr>
                <w:color w:val="000000"/>
                <w:sz w:val="22"/>
                <w:szCs w:val="22"/>
              </w:rPr>
              <w:t>эл.почта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hyperlink r:id="rId76" w:history="1">
              <w:r>
                <w:rPr>
                  <w:rStyle w:val="af1"/>
                  <w:sz w:val="22"/>
                  <w:szCs w:val="22"/>
                  <w:lang w:val="en-US"/>
                </w:rPr>
                <w:t>semya</w:t>
              </w:r>
              <w:r>
                <w:rPr>
                  <w:rStyle w:val="af1"/>
                  <w:sz w:val="22"/>
                  <w:szCs w:val="22"/>
                </w:rPr>
                <w:t>@</w:t>
              </w:r>
              <w:r>
                <w:rPr>
                  <w:rStyle w:val="af1"/>
                  <w:sz w:val="22"/>
                  <w:szCs w:val="22"/>
                  <w:lang w:val="en-US"/>
                </w:rPr>
                <w:t>ch</w:t>
              </w:r>
              <w:r>
                <w:rPr>
                  <w:rStyle w:val="af1"/>
                  <w:sz w:val="22"/>
                  <w:szCs w:val="22"/>
                </w:rPr>
                <w:t>.</w:t>
              </w:r>
              <w:r>
                <w:rPr>
                  <w:rStyle w:val="af1"/>
                  <w:sz w:val="22"/>
                  <w:szCs w:val="22"/>
                  <w:lang w:val="en-US"/>
                </w:rPr>
                <w:t>belregion</w:t>
              </w:r>
              <w:r>
                <w:rPr>
                  <w:rStyle w:val="af1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1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DAB1758" w14:textId="77777777" w:rsidR="005229E1" w:rsidRDefault="00E84817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Адрес: Белгородская обл., п. </w:t>
            </w:r>
            <w:proofErr w:type="gramStart"/>
            <w:r>
              <w:rPr>
                <w:color w:val="000000"/>
                <w:sz w:val="22"/>
                <w:szCs w:val="22"/>
              </w:rPr>
              <w:t>Чернянка,  ул.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Орджоникидзе, д. 6.</w:t>
            </w:r>
          </w:p>
          <w:p w14:paraId="47AB5825" w14:textId="77777777" w:rsidR="005229E1" w:rsidRDefault="00E8481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/факс: +7(47 232) 5-58-39</w:t>
            </w:r>
          </w:p>
        </w:tc>
      </w:tr>
      <w:tr w:rsidR="005229E1" w14:paraId="7CD4256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9EE2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83F960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B756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402174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УПР / УПЧ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365D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422B62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Уполномоченный по правам ребенка в Белгородской области</w:t>
            </w:r>
          </w:p>
          <w:p w14:paraId="25871EC7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https://</w:t>
            </w:r>
            <w:proofErr w:type="spell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deti</w:t>
            </w:r>
            <w:proofErr w:type="spellEnd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belregion</w:t>
            </w:r>
            <w:proofErr w:type="spellEnd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31.ru</w:t>
            </w:r>
          </w:p>
          <w:p w14:paraId="4BB487CB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г. Белгород, проспект Славы, д.24,   тел.: +7 (4722) 27-30-19</w:t>
            </w:r>
          </w:p>
          <w:p w14:paraId="67CA45DE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E74EA8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Уполномоченный по правам человека в Белгородской области</w:t>
            </w:r>
          </w:p>
          <w:p w14:paraId="25C16A49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https://</w:t>
            </w:r>
            <w:proofErr w:type="spell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ombudsmanbel</w:t>
            </w:r>
            <w:proofErr w:type="spellEnd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>
              <w:rPr>
                <w:rStyle w:val="Internet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ru</w:t>
            </w:r>
            <w:proofErr w:type="spellEnd"/>
          </w:p>
          <w:p w14:paraId="0817318A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г. Белгород, ул. Попова, д.24,             тел.: +7 (4722) 32-45-80</w:t>
            </w:r>
          </w:p>
        </w:tc>
      </w:tr>
      <w:tr w:rsidR="005229E1" w14:paraId="327E400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5840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570E1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5BA7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Экстренная помощь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EF6E" w14:textId="77777777" w:rsidR="005229E1" w:rsidRDefault="00E84817">
            <w:pPr>
              <w:pStyle w:val="Firstlineindent"/>
              <w:ind w:firstLine="0"/>
              <w:jc w:val="left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112,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5229E1" w14:paraId="2BE6FD0A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2A0E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  <w:p w14:paraId="1A3928F0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E44E77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A2E573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494BCA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D4426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C2F63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2AAAE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A9427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0265D3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1855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Социальная гостиница</w:t>
            </w:r>
          </w:p>
          <w:p w14:paraId="42F75610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AD6DD8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95BBCA2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3911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Благотворительный фонд поддержки женщин и детей «Дом мамы»</w:t>
            </w:r>
          </w:p>
          <w:p w14:paraId="497A0D14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r>
              <w:rPr>
                <w:rStyle w:val="af1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  <w:t>https://доммамы.рф/</w:t>
            </w:r>
          </w:p>
          <w:p w14:paraId="6A54922D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адрес: г.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Белгород, ул.5 Августа, д.31Б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 тел.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8-995-985-36-61</w:t>
            </w:r>
          </w:p>
          <w:p w14:paraId="4978C75A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849CF7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Епархиальный кризисный центр матери и ребенка</w:t>
            </w:r>
          </w:p>
          <w:p w14:paraId="2F867E55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77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8F8F8"/>
                </w:rPr>
                <w:t>beleparh.ru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 </w:t>
            </w:r>
          </w:p>
          <w:p w14:paraId="55A94B1C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г. Белгород, ул. Красных партизан, д.4А, тел.: +7 </w:t>
            </w:r>
            <w:hyperlink r:id="rId78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(4722) 33-57-90</w:t>
              </w:r>
            </w:hyperlink>
          </w:p>
          <w:p w14:paraId="5AB34EE8" w14:textId="77777777" w:rsidR="005229E1" w:rsidRDefault="005229E1">
            <w:pPr>
              <w:pStyle w:val="Firstlineindent"/>
              <w:ind w:firstLine="0"/>
              <w:jc w:val="left"/>
            </w:pPr>
          </w:p>
        </w:tc>
      </w:tr>
      <w:tr w:rsidR="005229E1" w14:paraId="0C582D89" w14:textId="77777777">
        <w:tblPrEx>
          <w:tblCellMar>
            <w:top w:w="0" w:type="dxa"/>
            <w:bottom w:w="0" w:type="dxa"/>
          </w:tblCellMar>
        </w:tblPrEx>
        <w:trPr>
          <w:trHeight w:val="42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2B8B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5534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Детские учреждения</w:t>
            </w:r>
          </w:p>
          <w:p w14:paraId="526E8056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3E31EA" w14:textId="77777777" w:rsidR="005229E1" w:rsidRDefault="005229E1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0DD393" w14:textId="77777777" w:rsidR="005229E1" w:rsidRDefault="005229E1">
            <w:pPr>
              <w:pStyle w:val="Firstlineinden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61BA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ЧУ 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Разуменский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дом детства»</w:t>
            </w:r>
          </w:p>
          <w:p w14:paraId="240406AC" w14:textId="77777777" w:rsidR="005229E1" w:rsidRDefault="00E84817">
            <w:r>
              <w:rPr>
                <w:sz w:val="22"/>
                <w:szCs w:val="22"/>
              </w:rPr>
              <w:t xml:space="preserve">сайт: </w:t>
            </w:r>
            <w:hyperlink r:id="rId79" w:history="1">
              <w:r>
                <w:rPr>
                  <w:rStyle w:val="af1"/>
                  <w:color w:val="000080"/>
                  <w:sz w:val="22"/>
                  <w:szCs w:val="22"/>
                </w:rPr>
                <w:t>netsirot@.ru</w:t>
              </w:r>
            </w:hyperlink>
          </w:p>
          <w:p w14:paraId="4980AFC1" w14:textId="77777777" w:rsidR="005229E1" w:rsidRDefault="00E84817">
            <w:r>
              <w:rPr>
                <w:rStyle w:val="af1"/>
                <w:color w:val="auto"/>
                <w:sz w:val="22"/>
                <w:szCs w:val="22"/>
                <w:u w:val="none"/>
              </w:rPr>
              <w:t xml:space="preserve">адрес: </w:t>
            </w:r>
            <w:r>
              <w:rPr>
                <w:rStyle w:val="af1"/>
                <w:rFonts w:eastAsia="PT Astra Serif"/>
                <w:color w:val="auto"/>
                <w:sz w:val="22"/>
                <w:szCs w:val="22"/>
                <w:u w:val="none"/>
              </w:rPr>
              <w:t xml:space="preserve">Белгородский р-н, п. Разумное, ул.78 Гвардейской дивизии, д. 14А., </w:t>
            </w:r>
          </w:p>
          <w:p w14:paraId="68E34C96" w14:textId="77777777" w:rsidR="005229E1" w:rsidRDefault="00E84817">
            <w:r>
              <w:rPr>
                <w:sz w:val="22"/>
                <w:szCs w:val="22"/>
              </w:rPr>
              <w:t xml:space="preserve">тел.: +7 (4722) </w:t>
            </w:r>
            <w:r>
              <w:rPr>
                <w:sz w:val="22"/>
                <w:szCs w:val="22"/>
              </w:rPr>
              <w:t>59-39-88</w:t>
            </w:r>
          </w:p>
          <w:p w14:paraId="72FE0FA6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7AB487F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ГБУ «Белгородский центр развития и социализации ребёнка Южный»</w:t>
            </w:r>
          </w:p>
          <w:p w14:paraId="2108E6E9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сайт: http://detdomug.ru/</w:t>
            </w:r>
          </w:p>
          <w:p w14:paraId="6D8F4A04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г. Белгород, бул. Юности, д.16 тел.: +7 (4722)53-03-60</w:t>
            </w:r>
          </w:p>
          <w:p w14:paraId="2D175F56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B11EA9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ГБУ «Старооскольский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центр  «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Старт»</w:t>
            </w:r>
          </w:p>
          <w:p w14:paraId="49F230FB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80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http://st-centr-start.ru/adm/edit-page/minsoc31.ru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адрес: Белгородская область, г. Старый Оскол,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Рубежная,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д. 30, тел: +7 (4725)27-62-25</w:t>
            </w:r>
          </w:p>
          <w:p w14:paraId="6B4DE320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F2994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ГБУ «Прохоровский центр развития и социализации ребёнка»</w:t>
            </w:r>
          </w:p>
          <w:p w14:paraId="2EBADC6C" w14:textId="77777777" w:rsidR="005229E1" w:rsidRDefault="00E84817">
            <w:pPr>
              <w:pStyle w:val="TableContents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hyperlink r:id="rId81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http://www.prohdetdom.bel31.ru/</w:t>
              </w:r>
            </w:hyperlink>
          </w:p>
          <w:p w14:paraId="51A6E3EA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эл. почта: ds-05@usznbel.ru</w:t>
            </w:r>
          </w:p>
          <w:p w14:paraId="0A826932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адрес: Белгородская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область,  п.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Прохоровка, ул. Парковая, д. 49 </w:t>
            </w:r>
          </w:p>
          <w:p w14:paraId="480A46D4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тел.: +7 (47242) 2-16-93, 2-33-91</w:t>
            </w:r>
          </w:p>
          <w:p w14:paraId="4D4C1E8A" w14:textId="77777777" w:rsidR="005229E1" w:rsidRDefault="005229E1">
            <w:pPr>
              <w:pStyle w:val="ae"/>
              <w:shd w:val="clear" w:color="auto" w:fill="FFFFFF"/>
              <w:spacing w:before="0" w:after="0"/>
              <w:jc w:val="both"/>
              <w:rPr>
                <w:b/>
                <w:sz w:val="22"/>
                <w:szCs w:val="22"/>
              </w:rPr>
            </w:pPr>
          </w:p>
          <w:p w14:paraId="7C3C60B5" w14:textId="77777777" w:rsidR="005229E1" w:rsidRDefault="00E84817">
            <w:pPr>
              <w:pStyle w:val="ae"/>
              <w:shd w:val="clear" w:color="auto" w:fill="FFFFFF"/>
              <w:spacing w:before="0" w:after="0"/>
              <w:jc w:val="both"/>
            </w:pPr>
            <w:r>
              <w:rPr>
                <w:b/>
                <w:sz w:val="22"/>
                <w:szCs w:val="22"/>
              </w:rPr>
              <w:t>Областной социально-реабилитационный центр для н</w:t>
            </w:r>
            <w:r>
              <w:rPr>
                <w:b/>
                <w:sz w:val="22"/>
                <w:szCs w:val="22"/>
              </w:rPr>
              <w:t>есовершеннолетних.</w:t>
            </w:r>
          </w:p>
          <w:p w14:paraId="3356F205" w14:textId="77777777" w:rsidR="005229E1" w:rsidRDefault="00E84817">
            <w:pPr>
              <w:pStyle w:val="ae"/>
              <w:shd w:val="clear" w:color="auto" w:fill="FFFFFF"/>
              <w:spacing w:before="0" w:after="0"/>
              <w:jc w:val="both"/>
            </w:pPr>
            <w:r>
              <w:rPr>
                <w:sz w:val="22"/>
                <w:szCs w:val="22"/>
              </w:rPr>
              <w:t xml:space="preserve">сайт: </w:t>
            </w:r>
            <w:hyperlink r:id="rId82" w:history="1">
              <w:r>
                <w:rPr>
                  <w:rStyle w:val="af1"/>
                  <w:sz w:val="22"/>
                  <w:szCs w:val="22"/>
                </w:rPr>
                <w:t>https://osrcbelgorod.ru/</w:t>
              </w:r>
            </w:hyperlink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>: osrcdn@mst.belregion.ru</w:t>
            </w:r>
          </w:p>
          <w:p w14:paraId="298F83CF" w14:textId="77777777" w:rsidR="005229E1" w:rsidRDefault="00E84817">
            <w:pPr>
              <w:pStyle w:val="ae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г. Белгород, ул. Макаренко, д.18 тел.: +7 (4722) 21-53-20</w:t>
            </w:r>
          </w:p>
          <w:p w14:paraId="01C05573" w14:textId="77777777" w:rsidR="005229E1" w:rsidRDefault="005229E1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9AC790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ГБУ Центр подготовки и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постинтернатного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сопровождения выпускнико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«Расправь крылья»</w:t>
            </w:r>
          </w:p>
          <w:p w14:paraId="2EE6AE4A" w14:textId="77777777" w:rsidR="005229E1" w:rsidRDefault="00E84817">
            <w:pPr>
              <w:pStyle w:val="Firstlineindent"/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rkcentr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14:paraId="62B92898" w14:textId="77777777" w:rsidR="005229E1" w:rsidRDefault="00E84817">
            <w:pPr>
              <w:pStyle w:val="Firstlineindent"/>
              <w:ind w:firstLine="0"/>
              <w:jc w:val="left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centr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belregion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14:paraId="745735A5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адрес: п. Северный, ул. Школьная, д.37 тел.: +7 (472) 23-10-36</w:t>
            </w:r>
          </w:p>
          <w:p w14:paraId="50B1E065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FA5A6E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ОСГБУ «Центр социальной помощи семье и детям «Семья» Чернянского района»</w:t>
            </w:r>
          </w:p>
          <w:p w14:paraId="696C22B2" w14:textId="77777777" w:rsidR="005229E1" w:rsidRDefault="00E84817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Сайт: </w:t>
            </w:r>
            <w:proofErr w:type="gramStart"/>
            <w:r>
              <w:rPr>
                <w:color w:val="000000"/>
                <w:sz w:val="22"/>
                <w:szCs w:val="22"/>
              </w:rPr>
              <w:t>http:centr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chern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ru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;  </w:t>
            </w:r>
            <w:proofErr w:type="spellStart"/>
            <w:r>
              <w:rPr>
                <w:color w:val="000000"/>
                <w:sz w:val="22"/>
                <w:szCs w:val="22"/>
              </w:rPr>
              <w:t>эл.почта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hyperlink r:id="rId83" w:history="1">
              <w:r>
                <w:rPr>
                  <w:rStyle w:val="af1"/>
                  <w:sz w:val="22"/>
                  <w:szCs w:val="22"/>
                  <w:lang w:val="en-US"/>
                </w:rPr>
                <w:t>semya</w:t>
              </w:r>
              <w:r>
                <w:rPr>
                  <w:rStyle w:val="af1"/>
                  <w:sz w:val="22"/>
                  <w:szCs w:val="22"/>
                </w:rPr>
                <w:t>@</w:t>
              </w:r>
              <w:r>
                <w:rPr>
                  <w:rStyle w:val="af1"/>
                  <w:sz w:val="22"/>
                  <w:szCs w:val="22"/>
                  <w:lang w:val="en-US"/>
                </w:rPr>
                <w:t>ch</w:t>
              </w:r>
              <w:r>
                <w:rPr>
                  <w:rStyle w:val="af1"/>
                  <w:sz w:val="22"/>
                  <w:szCs w:val="22"/>
                </w:rPr>
                <w:t>.</w:t>
              </w:r>
              <w:r>
                <w:rPr>
                  <w:rStyle w:val="af1"/>
                  <w:sz w:val="22"/>
                  <w:szCs w:val="22"/>
                  <w:lang w:val="en-US"/>
                </w:rPr>
                <w:t>belregion</w:t>
              </w:r>
              <w:r>
                <w:rPr>
                  <w:rStyle w:val="af1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1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47C06B7" w14:textId="77777777" w:rsidR="005229E1" w:rsidRDefault="00E84817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Адрес: Белгородская обл., п. </w:t>
            </w:r>
            <w:proofErr w:type="gramStart"/>
            <w:r>
              <w:rPr>
                <w:color w:val="000000"/>
                <w:sz w:val="22"/>
                <w:szCs w:val="22"/>
              </w:rPr>
              <w:t>Чернянка,  ул.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Орджоникидзе, д. 6.</w:t>
            </w:r>
          </w:p>
          <w:p w14:paraId="551A8494" w14:textId="77777777" w:rsidR="005229E1" w:rsidRDefault="00E8481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/факс: +7(47 232) 5-58-39</w:t>
            </w:r>
          </w:p>
          <w:p w14:paraId="755D0365" w14:textId="77777777" w:rsidR="005229E1" w:rsidRDefault="00E84817">
            <w:pPr>
              <w:shd w:val="clear" w:color="auto" w:fill="FFFFFF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Телефон «Доверия» </w:t>
            </w:r>
            <w:r>
              <w:rPr>
                <w:sz w:val="22"/>
                <w:szCs w:val="22"/>
              </w:rPr>
              <w:t xml:space="preserve">и консультативный </w:t>
            </w:r>
            <w:proofErr w:type="gramStart"/>
            <w:r>
              <w:rPr>
                <w:sz w:val="22"/>
                <w:szCs w:val="22"/>
              </w:rPr>
              <w:t>пункт :</w:t>
            </w:r>
            <w:proofErr w:type="gramEnd"/>
            <w:r>
              <w:rPr>
                <w:sz w:val="22"/>
                <w:szCs w:val="22"/>
              </w:rPr>
              <w:t>  +7(47 232) 5-58-3</w:t>
            </w:r>
          </w:p>
        </w:tc>
      </w:tr>
      <w:tr w:rsidR="005229E1" w14:paraId="5FD066F9" w14:textId="77777777">
        <w:tblPrEx>
          <w:tblCellMar>
            <w:top w:w="0" w:type="dxa"/>
            <w:bottom w:w="0" w:type="dxa"/>
          </w:tblCellMar>
        </w:tblPrEx>
        <w:trPr>
          <w:trHeight w:val="2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8D5A" w14:textId="77777777" w:rsidR="005229E1" w:rsidRDefault="00E84817">
            <w:pPr>
              <w:pStyle w:val="Firstlineinden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9275" w14:textId="77777777" w:rsidR="005229E1" w:rsidRDefault="00E84817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Комиссии по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делам несовершеннолетних и защите их прав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6766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B4862E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Комиссия по делам несовершеннолетних и защите их прав Белгородской области</w:t>
            </w:r>
          </w:p>
          <w:p w14:paraId="778C492E" w14:textId="77777777" w:rsidR="005229E1" w:rsidRDefault="00E84817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Сайт: </w:t>
            </w:r>
            <w:proofErr w:type="gramStart"/>
            <w:r>
              <w:rPr>
                <w:color w:val="000000"/>
                <w:sz w:val="22"/>
                <w:szCs w:val="22"/>
              </w:rPr>
              <w:t>http: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belregion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ru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;    </w:t>
            </w:r>
            <w:hyperlink r:id="rId84" w:history="1"/>
            <w:r>
              <w:t xml:space="preserve"> </w:t>
            </w:r>
          </w:p>
          <w:p w14:paraId="5BE06BEF" w14:textId="77777777" w:rsidR="005229E1" w:rsidRDefault="00E84817">
            <w:pPr>
              <w:shd w:val="clear" w:color="auto" w:fill="FFFFFF"/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Адрес:г.Белгород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, Соборная площадь, д.4</w:t>
            </w:r>
          </w:p>
          <w:p w14:paraId="4B99A456" w14:textId="77777777" w:rsidR="005229E1" w:rsidRDefault="00E8481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/факс: +7(47 </w:t>
            </w:r>
            <w:r>
              <w:rPr>
                <w:color w:val="000000"/>
                <w:sz w:val="22"/>
                <w:szCs w:val="22"/>
              </w:rPr>
              <w:t>22) 32-81-33</w:t>
            </w:r>
          </w:p>
          <w:p w14:paraId="60426263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DC5666D" w14:textId="77777777" w:rsidR="005229E1" w:rsidRDefault="00E84817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Территориальная комиссия по делам несовершеннолетних и защите их прав</w:t>
            </w:r>
          </w:p>
          <w:p w14:paraId="48F7441B" w14:textId="77777777" w:rsidR="005229E1" w:rsidRDefault="00E84817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Сайт: http://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admchern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gosuslugi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/  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kdn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ch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belregion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0FC97D9" w14:textId="77777777" w:rsidR="005229E1" w:rsidRDefault="00E84817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>п. Чернянка, Белгородская обл., пл. Октябрьская, д.1</w:t>
            </w:r>
          </w:p>
          <w:p w14:paraId="055A4A16" w14:textId="77777777" w:rsidR="005229E1" w:rsidRDefault="00E84817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 xml:space="preserve">Тел. /факс: </w:t>
            </w:r>
            <w:r>
              <w:rPr>
                <w:sz w:val="22"/>
                <w:szCs w:val="22"/>
              </w:rPr>
              <w:t>8(47232)5-56-74</w:t>
            </w:r>
          </w:p>
          <w:p w14:paraId="73D8D0D5" w14:textId="77777777" w:rsidR="005229E1" w:rsidRDefault="005229E1">
            <w:pPr>
              <w:pStyle w:val="TableContents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90B585D" w14:textId="77777777" w:rsidR="005229E1" w:rsidRDefault="005229E1">
      <w:pPr>
        <w:pStyle w:val="Firstlineindent"/>
        <w:ind w:firstLine="0"/>
        <w:jc w:val="left"/>
        <w:rPr>
          <w:rFonts w:ascii="Times New Roman" w:hAnsi="Times New Roman" w:cs="Times New Roman"/>
          <w:sz w:val="24"/>
        </w:rPr>
      </w:pPr>
    </w:p>
    <w:sectPr w:rsidR="005229E1">
      <w:headerReference w:type="default" r:id="rId85"/>
      <w:footerReference w:type="default" r:id="rId86"/>
      <w:pgSz w:w="11906" w:h="16838"/>
      <w:pgMar w:top="567" w:right="720" w:bottom="1134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5364" w14:textId="77777777" w:rsidR="00E84817" w:rsidRDefault="00E84817">
      <w:r>
        <w:separator/>
      </w:r>
    </w:p>
  </w:endnote>
  <w:endnote w:type="continuationSeparator" w:id="0">
    <w:p w14:paraId="03ED211A" w14:textId="77777777" w:rsidR="00E84817" w:rsidRDefault="00E8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Liberation Mono"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3805" w14:textId="77777777" w:rsidR="00DC2082" w:rsidRDefault="00E848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1506" w14:textId="77777777" w:rsidR="00E84817" w:rsidRDefault="00E84817">
      <w:r>
        <w:rPr>
          <w:color w:val="000000"/>
        </w:rPr>
        <w:separator/>
      </w:r>
    </w:p>
  </w:footnote>
  <w:footnote w:type="continuationSeparator" w:id="0">
    <w:p w14:paraId="6E139EE5" w14:textId="77777777" w:rsidR="00E84817" w:rsidRDefault="00E8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CD56" w14:textId="77777777" w:rsidR="00DC2082" w:rsidRDefault="00E848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066"/>
    <w:multiLevelType w:val="multilevel"/>
    <w:tmpl w:val="93A253BC"/>
    <w:styleLink w:val="List3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" w15:restartNumberingAfterBreak="0">
    <w:nsid w:val="0644090C"/>
    <w:multiLevelType w:val="multilevel"/>
    <w:tmpl w:val="84624220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2" w15:restartNumberingAfterBreak="0">
    <w:nsid w:val="1A350EF6"/>
    <w:multiLevelType w:val="multilevel"/>
    <w:tmpl w:val="3CC8344E"/>
    <w:styleLink w:val="List2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3" w15:restartNumberingAfterBreak="0">
    <w:nsid w:val="29EB608C"/>
    <w:multiLevelType w:val="multilevel"/>
    <w:tmpl w:val="2B26B980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4D4575C"/>
    <w:multiLevelType w:val="multilevel"/>
    <w:tmpl w:val="74B22EE6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5" w15:restartNumberingAfterBreak="0">
    <w:nsid w:val="381F408F"/>
    <w:multiLevelType w:val="multilevel"/>
    <w:tmpl w:val="E766DE24"/>
    <w:styleLink w:val="List5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6" w15:restartNumberingAfterBreak="0">
    <w:nsid w:val="408B4338"/>
    <w:multiLevelType w:val="multilevel"/>
    <w:tmpl w:val="D5524794"/>
    <w:styleLink w:val="a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7" w15:restartNumberingAfterBreak="0">
    <w:nsid w:val="460043F0"/>
    <w:multiLevelType w:val="multilevel"/>
    <w:tmpl w:val="456A6E7C"/>
    <w:styleLink w:val="a0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8" w15:restartNumberingAfterBreak="0">
    <w:nsid w:val="4D156E9E"/>
    <w:multiLevelType w:val="multilevel"/>
    <w:tmpl w:val="CFFA2B9C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9" w15:restartNumberingAfterBreak="0">
    <w:nsid w:val="5B0A5DBB"/>
    <w:multiLevelType w:val="multilevel"/>
    <w:tmpl w:val="304C4CC8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0" w15:restartNumberingAfterBreak="0">
    <w:nsid w:val="69B172BF"/>
    <w:multiLevelType w:val="multilevel"/>
    <w:tmpl w:val="D41822EE"/>
    <w:styleLink w:val="List4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1" w15:restartNumberingAfterBreak="0">
    <w:nsid w:val="7089779E"/>
    <w:multiLevelType w:val="multilevel"/>
    <w:tmpl w:val="878EDC88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12" w15:restartNumberingAfterBreak="0">
    <w:nsid w:val="75592AF1"/>
    <w:multiLevelType w:val="multilevel"/>
    <w:tmpl w:val="479E00D0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12"/>
  </w:num>
  <w:num w:numId="10">
    <w:abstractNumId w:val="8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29E1"/>
    <w:rsid w:val="0024370C"/>
    <w:rsid w:val="005229E1"/>
    <w:rsid w:val="007F31B5"/>
    <w:rsid w:val="00E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F590"/>
  <w15:docId w15:val="{0A1957DF-B243-46D1-8712-01481C6C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  <w:next w:val="Firstlineindent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  <w:pPr>
      <w:suppressLineNumbers/>
    </w:pPr>
    <w:rPr>
      <w:bCs/>
      <w:sz w:val="32"/>
      <w:szCs w:val="32"/>
    </w:rPr>
  </w:style>
  <w:style w:type="paragraph" w:customStyle="1" w:styleId="Quotations">
    <w:name w:val="Quotations"/>
    <w:basedOn w:val="Standard"/>
  </w:style>
  <w:style w:type="paragraph" w:styleId="a7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10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styleId="aa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1"/>
    <w:pPr>
      <w:widowControl w:val="0"/>
      <w:tabs>
        <w:tab w:val="center" w:pos="4677"/>
        <w:tab w:val="right" w:pos="9355"/>
      </w:tabs>
      <w:suppressAutoHyphens/>
      <w:textAlignment w:val="baseline"/>
    </w:pPr>
    <w:rPr>
      <w:rFonts w:ascii="Liberation Serif" w:eastAsia="Source Han Sans CN Regular" w:hAnsi="Liberation Serif" w:cs="Lohit Devanagari"/>
      <w:kern w:val="3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a1"/>
    <w:pPr>
      <w:widowControl w:val="0"/>
      <w:tabs>
        <w:tab w:val="center" w:pos="4677"/>
        <w:tab w:val="right" w:pos="9355"/>
      </w:tabs>
      <w:suppressAutoHyphens/>
      <w:textAlignment w:val="baseline"/>
    </w:pPr>
    <w:rPr>
      <w:rFonts w:ascii="Liberation Serif" w:eastAsia="Source Han Sans CN Regular" w:hAnsi="Liberation Serif" w:cs="Lohit Devanagari"/>
      <w:kern w:val="3"/>
    </w:r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ae">
    <w:name w:val="Обычный (веб)"/>
    <w:basedOn w:val="a1"/>
    <w:pPr>
      <w:spacing w:before="100" w:after="10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styleId="af1">
    <w:name w:val="Hyperlink"/>
    <w:basedOn w:val="a2"/>
    <w:rPr>
      <w:color w:val="0000FF"/>
      <w:u w:val="single"/>
    </w:rPr>
  </w:style>
  <w:style w:type="character" w:styleId="af2">
    <w:name w:val="Strong"/>
    <w:basedOn w:val="a2"/>
    <w:rPr>
      <w:b/>
      <w:bCs/>
    </w:rPr>
  </w:style>
  <w:style w:type="character" w:customStyle="1" w:styleId="af3">
    <w:name w:val="Верхний колонтитул Знак"/>
    <w:basedOn w:val="a2"/>
  </w:style>
  <w:style w:type="character" w:customStyle="1" w:styleId="af4">
    <w:name w:val="Нижний колонтитул Знак"/>
    <w:basedOn w:val="a2"/>
  </w:style>
  <w:style w:type="paragraph" w:customStyle="1" w:styleId="base-0-2-23">
    <w:name w:val="base-0-2-23"/>
    <w:basedOn w:val="a1"/>
    <w:pPr>
      <w:spacing w:before="100" w:after="100"/>
    </w:p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IVX">
    <w:name w:val="Numbering IVX"/>
    <w:basedOn w:val="a4"/>
    <w:pPr>
      <w:numPr>
        <w:numId w:val="3"/>
      </w:numPr>
    </w:pPr>
  </w:style>
  <w:style w:type="numbering" w:customStyle="1" w:styleId="List2">
    <w:name w:val="List 2"/>
    <w:basedOn w:val="a4"/>
    <w:pPr>
      <w:numPr>
        <w:numId w:val="4"/>
      </w:numPr>
    </w:pPr>
  </w:style>
  <w:style w:type="numbering" w:customStyle="1" w:styleId="List3">
    <w:name w:val="List 3"/>
    <w:basedOn w:val="a4"/>
    <w:pPr>
      <w:numPr>
        <w:numId w:val="5"/>
      </w:numPr>
    </w:pPr>
  </w:style>
  <w:style w:type="numbering" w:customStyle="1" w:styleId="List4">
    <w:name w:val="List 4"/>
    <w:basedOn w:val="a4"/>
    <w:pPr>
      <w:numPr>
        <w:numId w:val="6"/>
      </w:numPr>
    </w:pPr>
  </w:style>
  <w:style w:type="numbering" w:customStyle="1" w:styleId="List5">
    <w:name w:val="List 5"/>
    <w:basedOn w:val="a4"/>
    <w:pPr>
      <w:numPr>
        <w:numId w:val="7"/>
      </w:numPr>
    </w:pPr>
  </w:style>
  <w:style w:type="numbering" w:customStyle="1" w:styleId="Numberingabc1">
    <w:name w:val="Numbering abc_1"/>
    <w:basedOn w:val="a4"/>
    <w:pPr>
      <w:numPr>
        <w:numId w:val="8"/>
      </w:numPr>
    </w:pPr>
  </w:style>
  <w:style w:type="numbering" w:customStyle="1" w:styleId="Numberingivx1">
    <w:name w:val="Numbering ivx_1"/>
    <w:basedOn w:val="a4"/>
    <w:pPr>
      <w:numPr>
        <w:numId w:val="9"/>
      </w:numPr>
    </w:pPr>
  </w:style>
  <w:style w:type="numbering" w:customStyle="1" w:styleId="List11">
    <w:name w:val="List 1_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kola.kochegury@mail.ru" TargetMode="External"/><Relationship Id="rId21" Type="http://schemas.openxmlformats.org/officeDocument/2006/relationships/hyperlink" Target="mailto:shvolokonovka@mail.ru" TargetMode="External"/><Relationship Id="rId42" Type="http://schemas.openxmlformats.org/officeDocument/2006/relationships/hyperlink" Target="mailto:sadik.rossianochka@yandex.ru" TargetMode="External"/><Relationship Id="rId47" Type="http://schemas.openxmlformats.org/officeDocument/2006/relationships/hyperlink" Target="mailto:sadteremok00@mail.ru" TargetMode="External"/><Relationship Id="rId63" Type="http://schemas.openxmlformats.org/officeDocument/2006/relationships/hyperlink" Target="mailto:novor3@yandex.ru" TargetMode="External"/><Relationship Id="rId68" Type="http://schemas.openxmlformats.org/officeDocument/2006/relationships/hyperlink" Target="https://vk.com/away.php?to=http%3A%2F%2Fkcsonchern.ru&amp;cc_key=" TargetMode="External"/><Relationship Id="rId84" Type="http://schemas.openxmlformats.org/officeDocument/2006/relationships/hyperlink" Target="mailto:semya@ch.belregion.ru" TargetMode="External"/><Relationship Id="rId16" Type="http://schemas.openxmlformats.org/officeDocument/2006/relationships/hyperlink" Target="mailto:shkola1@ch.belregion.ru" TargetMode="External"/><Relationship Id="rId11" Type="http://schemas.openxmlformats.org/officeDocument/2006/relationships/hyperlink" Target="mailto:cher_czn@mst.belregion.ru" TargetMode="External"/><Relationship Id="rId32" Type="http://schemas.openxmlformats.org/officeDocument/2006/relationships/hyperlink" Target="mailto:shkola_rushalany@ch.belregion.ru" TargetMode="External"/><Relationship Id="rId37" Type="http://schemas.openxmlformats.org/officeDocument/2006/relationships/hyperlink" Target="mailto:miroa06@rambler.ru" TargetMode="External"/><Relationship Id="rId53" Type="http://schemas.openxmlformats.org/officeDocument/2006/relationships/hyperlink" Target="mailto:ds.alexandrovka@yandex.ru" TargetMode="External"/><Relationship Id="rId58" Type="http://schemas.openxmlformats.org/officeDocument/2006/relationships/hyperlink" Target="mailto:malotrskola21@yandex.ru" TargetMode="External"/><Relationship Id="rId74" Type="http://schemas.openxmlformats.org/officeDocument/2006/relationships/hyperlink" Target="https://uf.bsu.edu.ru.php/str/departament/mediation" TargetMode="External"/><Relationship Id="rId79" Type="http://schemas.openxmlformats.org/officeDocument/2006/relationships/hyperlink" Target="mailto:netsirot@.ru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shckola4@yandex.ru" TargetMode="External"/><Relationship Id="rId14" Type="http://schemas.openxmlformats.org/officeDocument/2006/relationships/hyperlink" Target="http://otdelobrchern1.ucoz.ru" TargetMode="External"/><Relationship Id="rId22" Type="http://schemas.openxmlformats.org/officeDocument/2006/relationships/hyperlink" Target="mailto:shvolotovo@yandex.ru" TargetMode="External"/><Relationship Id="rId27" Type="http://schemas.openxmlformats.org/officeDocument/2006/relationships/hyperlink" Target="mailto:schkola.loznoe@mail.ru" TargetMode="External"/><Relationship Id="rId30" Type="http://schemas.openxmlformats.org/officeDocument/2006/relationships/hyperlink" Target="mailto:shorlik2020@mail.ru" TargetMode="External"/><Relationship Id="rId35" Type="http://schemas.openxmlformats.org/officeDocument/2006/relationships/hyperlink" Target="mailto:kovylinskaya_shkola@mail.ru" TargetMode="External"/><Relationship Id="rId43" Type="http://schemas.openxmlformats.org/officeDocument/2006/relationships/hyperlink" Target="mailto:sadsolnyshko@yandex.ru" TargetMode="External"/><Relationship Id="rId48" Type="http://schemas.openxmlformats.org/officeDocument/2006/relationships/hyperlink" Target="mailto:sadbolshoe@ch.belregion.ru" TargetMode="External"/><Relationship Id="rId56" Type="http://schemas.openxmlformats.org/officeDocument/2006/relationships/hyperlink" Target="mailto:doukros@yandex.ru" TargetMode="External"/><Relationship Id="rId64" Type="http://schemas.openxmlformats.org/officeDocument/2006/relationships/hyperlink" Target="mailto:schkola.andreevka@yandex.ru" TargetMode="External"/><Relationship Id="rId69" Type="http://schemas.openxmlformats.org/officeDocument/2006/relationships/hyperlink" Target="mailto:kcson@ch.belregion.ru" TargetMode="External"/><Relationship Id="rId77" Type="http://schemas.openxmlformats.org/officeDocument/2006/relationships/hyperlink" Target="https://www.beleparh.ru/beleparh.ru" TargetMode="External"/><Relationship Id="rId8" Type="http://schemas.openxmlformats.org/officeDocument/2006/relationships/hyperlink" Target="mailto:uszn@ch.belregion.ru" TargetMode="External"/><Relationship Id="rId51" Type="http://schemas.openxmlformats.org/officeDocument/2006/relationships/hyperlink" Target="mailto:sadolshanka@ch.belregion.ru" TargetMode="External"/><Relationship Id="rId72" Type="http://schemas.openxmlformats.org/officeDocument/2006/relationships/hyperlink" Target="https://domrebenka.belzdrav.ru/" TargetMode="External"/><Relationship Id="rId80" Type="http://schemas.openxmlformats.org/officeDocument/2006/relationships/hyperlink" Target="http://st-centr-start.ru/adm/edit-page/minsoc31.ru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chernyanka-crb.belzdrav.ru" TargetMode="External"/><Relationship Id="rId17" Type="http://schemas.openxmlformats.org/officeDocument/2006/relationships/hyperlink" Target="mailto:skola2tchernyanka@yandex.ru" TargetMode="External"/><Relationship Id="rId25" Type="http://schemas.openxmlformats.org/officeDocument/2006/relationships/hyperlink" Target="mailto:shkuzk@mail.ru" TargetMode="External"/><Relationship Id="rId33" Type="http://schemas.openxmlformats.org/officeDocument/2006/relationships/hyperlink" Target="mailto:skolabolshoe@mail.ru" TargetMode="External"/><Relationship Id="rId38" Type="http://schemas.openxmlformats.org/officeDocument/2006/relationships/hyperlink" Target="mailto:novor3@yandex.ru" TargetMode="External"/><Relationship Id="rId46" Type="http://schemas.openxmlformats.org/officeDocument/2006/relationships/hyperlink" Target="mailto:ezdochnoe.sadik@yandex.ru,%20pritulina_on@ch.belregion.ru" TargetMode="External"/><Relationship Id="rId59" Type="http://schemas.openxmlformats.org/officeDocument/2006/relationships/hyperlink" Target="https://shkolalubinoe.gosuslugi.ru/svedeniya-ob-obrazovatelnoy-organizatsii/struktura-i-organy-upravleniya-obrazovatelnoy-organ" TargetMode="External"/><Relationship Id="rId67" Type="http://schemas.openxmlformats.org/officeDocument/2006/relationships/hyperlink" Target="mailto:centr.ppmsp@yandex.ru" TargetMode="External"/><Relationship Id="rId20" Type="http://schemas.openxmlformats.org/officeDocument/2006/relationships/hyperlink" Target="mailto:schkola.andreevka@yandex.ru" TargetMode="External"/><Relationship Id="rId41" Type="http://schemas.openxmlformats.org/officeDocument/2006/relationships/hyperlink" Target="mailto:dousvetlyachek@mail.ru" TargetMode="External"/><Relationship Id="rId54" Type="http://schemas.openxmlformats.org/officeDocument/2006/relationships/hyperlink" Target="mailto:sadikogibnoe@yandex.ru" TargetMode="External"/><Relationship Id="rId62" Type="http://schemas.openxmlformats.org/officeDocument/2006/relationships/hyperlink" Target="mailto:shvolotovo@yandex.ru" TargetMode="External"/><Relationship Id="rId70" Type="http://schemas.openxmlformats.org/officeDocument/2006/relationships/hyperlink" Target="https://narkodisp-bel.belzdrav.ru/" TargetMode="External"/><Relationship Id="rId75" Type="http://schemas.openxmlformats.org/officeDocument/2006/relationships/hyperlink" Target="https://resursconsult.ru/" TargetMode="External"/><Relationship Id="rId83" Type="http://schemas.openxmlformats.org/officeDocument/2006/relationships/hyperlink" Target="mailto:semya@ch.belregion.r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sh-scool1@yandex.ru" TargetMode="External"/><Relationship Id="rId23" Type="http://schemas.openxmlformats.org/officeDocument/2006/relationships/hyperlink" Target="mailto:wolkowo2006@list.ru" TargetMode="External"/><Relationship Id="rId28" Type="http://schemas.openxmlformats.org/officeDocument/2006/relationships/hyperlink" Target="mailto:malotrskola21@yandex.ru" TargetMode="External"/><Relationship Id="rId36" Type="http://schemas.openxmlformats.org/officeDocument/2006/relationships/hyperlink" Target="mailto:shkola_kovylino@ch.belregion.ru" TargetMode="External"/><Relationship Id="rId49" Type="http://schemas.openxmlformats.org/officeDocument/2006/relationships/hyperlink" Target="https://ds-rucheyok-loznoe-r31.gosweb.gosuslugi.ru" TargetMode="External"/><Relationship Id="rId57" Type="http://schemas.openxmlformats.org/officeDocument/2006/relationships/hyperlink" Target="mailto:sadzaxarovo@ch.belregion.ru" TargetMode="External"/><Relationship Id="rId10" Type="http://schemas.openxmlformats.org/officeDocument/2006/relationships/hyperlink" Target="https://czn31.ru/" TargetMode="External"/><Relationship Id="rId31" Type="http://schemas.openxmlformats.org/officeDocument/2006/relationships/hyperlink" Target="mailto:halan2019@yandex.ru" TargetMode="External"/><Relationship Id="rId44" Type="http://schemas.openxmlformats.org/officeDocument/2006/relationships/hyperlink" Target="mailto:shckola4@yandex.ru" TargetMode="External"/><Relationship Id="rId52" Type="http://schemas.openxmlformats.org/officeDocument/2006/relationships/hyperlink" Target="https://ds-raduga-aleksandrovka-r31.gosweb.gosuslugi.ru" TargetMode="External"/><Relationship Id="rId60" Type="http://schemas.openxmlformats.org/officeDocument/2006/relationships/hyperlink" Target="mailto:shvolokonovka@mail.ru" TargetMode="External"/><Relationship Id="rId65" Type="http://schemas.openxmlformats.org/officeDocument/2006/relationships/hyperlink" Target="mailto:chkola1962@cherdshi.ru" TargetMode="External"/><Relationship Id="rId73" Type="http://schemas.openxmlformats.org/officeDocument/2006/relationships/hyperlink" Target="https://school43bel.gosuslugi.ru/" TargetMode="External"/><Relationship Id="rId78" Type="http://schemas.openxmlformats.org/officeDocument/2006/relationships/hyperlink" Target="tel:+74722335790" TargetMode="External"/><Relationship Id="rId81" Type="http://schemas.openxmlformats.org/officeDocument/2006/relationships/hyperlink" Target="http://www.prohdetdom.bel31.ru/" TargetMode="External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frussia.info/bel/" TargetMode="External"/><Relationship Id="rId13" Type="http://schemas.openxmlformats.org/officeDocument/2006/relationships/hyperlink" Target="mailto:chern-crb@mail.ru" TargetMode="External"/><Relationship Id="rId18" Type="http://schemas.openxmlformats.org/officeDocument/2006/relationships/hyperlink" Target="mailto:chskola3@mail.ru" TargetMode="External"/><Relationship Id="rId39" Type="http://schemas.openxmlformats.org/officeDocument/2006/relationships/hyperlink" Target="mailto:kolokolchik.dou@yandex.ru" TargetMode="External"/><Relationship Id="rId34" Type="http://schemas.openxmlformats.org/officeDocument/2006/relationships/hyperlink" Target="mailto:shkola_bolshoe@ch.belregion.ru" TargetMode="External"/><Relationship Id="rId50" Type="http://schemas.openxmlformats.org/officeDocument/2006/relationships/hyperlink" Target="https://ds-romashka-olshanka-r31.gosweb.gosuslugi.ru" TargetMode="External"/><Relationship Id="rId55" Type="http://schemas.openxmlformats.org/officeDocument/2006/relationships/hyperlink" Target="https://ds-ryabinushka-krasnyj-ostrov-r31.gosweb.gosuslugi.ru" TargetMode="External"/><Relationship Id="rId76" Type="http://schemas.openxmlformats.org/officeDocument/2006/relationships/hyperlink" Target="mailto:semya@ch.belregion.ru" TargetMode="External"/><Relationship Id="rId7" Type="http://schemas.openxmlformats.org/officeDocument/2006/relationships/hyperlink" Target="mailto:uszn@ch.belregion.ru" TargetMode="External"/><Relationship Id="rId71" Type="http://schemas.openxmlformats.org/officeDocument/2006/relationships/hyperlink" Target="https://resursconsult.ru/" TargetMode="External"/><Relationship Id="rId2" Type="http://schemas.openxmlformats.org/officeDocument/2006/relationships/styles" Target="styles.xml"/><Relationship Id="rId29" Type="http://schemas.openxmlformats.org/officeDocument/2006/relationships/hyperlink" Target="mailto:olsh2006@list.ru" TargetMode="External"/><Relationship Id="rId24" Type="http://schemas.openxmlformats.org/officeDocument/2006/relationships/hyperlink" Target="mailto:ezdocnoe@mail.ru" TargetMode="External"/><Relationship Id="rId40" Type="http://schemas.openxmlformats.org/officeDocument/2006/relationships/hyperlink" Target="mailto:dskristallik@mail.ru" TargetMode="External"/><Relationship Id="rId45" Type="http://schemas.openxmlformats.org/officeDocument/2006/relationships/hyperlink" Target="mailto:berezka.detskiysad.00@mail.ru" TargetMode="External"/><Relationship Id="rId66" Type="http://schemas.openxmlformats.org/officeDocument/2006/relationships/hyperlink" Target="https://vk.com/away.php?to=https%3A%2F%2Fcentr-ppmisp.ucoz.net%2F&amp;cc_key=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shkuzk@mail.ru" TargetMode="External"/><Relationship Id="rId82" Type="http://schemas.openxmlformats.org/officeDocument/2006/relationships/hyperlink" Target="https://osrcbelgorod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4624</Words>
  <Characters>26357</Characters>
  <Application>Microsoft Office Word</Application>
  <DocSecurity>0</DocSecurity>
  <Lines>219</Lines>
  <Paragraphs>61</Paragraphs>
  <ScaleCrop>false</ScaleCrop>
  <Company/>
  <LinksUpToDate>false</LinksUpToDate>
  <CharactersWithSpaces>30920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Артем Галченко</cp:lastModifiedBy>
  <cp:revision>2</cp:revision>
  <cp:lastPrinted>2024-11-02T12:51:00Z</cp:lastPrinted>
  <dcterms:created xsi:type="dcterms:W3CDTF">2025-03-10T12:18:00Z</dcterms:created>
  <dcterms:modified xsi:type="dcterms:W3CDTF">2025-03-10T12:18:00Z</dcterms:modified>
</cp:coreProperties>
</file>